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76BE4" w14:textId="683C6388" w:rsidR="00416F09" w:rsidRDefault="00416F09" w:rsidP="00416F09">
      <w:pPr>
        <w:pStyle w:val="Title"/>
      </w:pPr>
      <w:r w:rsidRPr="00416F09">
        <w:t xml:space="preserve">Student </w:t>
      </w:r>
      <w:r w:rsidR="004571B6">
        <w:t>e</w:t>
      </w:r>
      <w:r w:rsidRPr="00416F09">
        <w:t xml:space="preserve">ngagement </w:t>
      </w:r>
      <w:r w:rsidR="004571B6">
        <w:t>q</w:t>
      </w:r>
      <w:r w:rsidRPr="00416F09">
        <w:t>uestions</w:t>
      </w:r>
    </w:p>
    <w:p w14:paraId="6473642B" w14:textId="77777777" w:rsidR="00416F09" w:rsidRPr="00416F09" w:rsidRDefault="00416F09" w:rsidP="00416F09"/>
    <w:p w14:paraId="2A82D3C9" w14:textId="4DE02FB0" w:rsidR="00416F09" w:rsidRPr="00416F09" w:rsidRDefault="00416F09" w:rsidP="00FC6536">
      <w:pPr>
        <w:pStyle w:val="Heading2"/>
      </w:pPr>
      <w:r w:rsidRPr="00416F09">
        <w:t xml:space="preserve">Course </w:t>
      </w:r>
      <w:r w:rsidR="00722180">
        <w:t>i</w:t>
      </w:r>
      <w:r w:rsidRPr="00416F09">
        <w:t>nformation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7740"/>
      </w:tblGrid>
      <w:tr w:rsidR="00416F09" w:rsidRPr="00416F09" w14:paraId="5B57DB07" w14:textId="77777777" w:rsidTr="004571B6">
        <w:tc>
          <w:tcPr>
            <w:tcW w:w="1980" w:type="dxa"/>
            <w:hideMark/>
          </w:tcPr>
          <w:p w14:paraId="78038435" w14:textId="77777777" w:rsidR="00416F09" w:rsidRPr="00416F09" w:rsidRDefault="00416F09" w:rsidP="00416F09">
            <w:r w:rsidRPr="00416F09">
              <w:t>Course:</w:t>
            </w:r>
          </w:p>
        </w:tc>
        <w:tc>
          <w:tcPr>
            <w:tcW w:w="7740" w:type="dxa"/>
            <w:tcBorders>
              <w:bottom w:val="single" w:sz="4" w:space="0" w:color="auto"/>
            </w:tcBorders>
          </w:tcPr>
          <w:p w14:paraId="39F3DC51" w14:textId="77777777" w:rsidR="00416F09" w:rsidRPr="00416F09" w:rsidRDefault="00416F09" w:rsidP="00416F09">
            <w:pPr>
              <w:rPr>
                <w:sz w:val="22"/>
              </w:rPr>
            </w:pPr>
          </w:p>
        </w:tc>
      </w:tr>
      <w:tr w:rsidR="00416F09" w:rsidRPr="00416F09" w14:paraId="4D8A6367" w14:textId="77777777" w:rsidTr="004571B6">
        <w:tc>
          <w:tcPr>
            <w:tcW w:w="1980" w:type="dxa"/>
            <w:hideMark/>
          </w:tcPr>
          <w:p w14:paraId="547A7FF2" w14:textId="77777777" w:rsidR="00416F09" w:rsidRPr="00416F09" w:rsidRDefault="00416F09" w:rsidP="00416F09">
            <w:r w:rsidRPr="00416F09">
              <w:t>Class Time: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</w:tcPr>
          <w:p w14:paraId="7A8B5009" w14:textId="77777777" w:rsidR="00416F09" w:rsidRPr="00416F09" w:rsidRDefault="00416F09" w:rsidP="00416F09">
            <w:pPr>
              <w:rPr>
                <w:sz w:val="22"/>
              </w:rPr>
            </w:pPr>
          </w:p>
        </w:tc>
      </w:tr>
      <w:tr w:rsidR="00416F09" w:rsidRPr="00416F09" w14:paraId="686A4652" w14:textId="77777777" w:rsidTr="004571B6">
        <w:tc>
          <w:tcPr>
            <w:tcW w:w="1980" w:type="dxa"/>
            <w:hideMark/>
          </w:tcPr>
          <w:p w14:paraId="51144341" w14:textId="77777777" w:rsidR="00416F09" w:rsidRPr="00416F09" w:rsidRDefault="00416F09" w:rsidP="00416F09">
            <w:r w:rsidRPr="00416F09">
              <w:t>Instructor: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</w:tcPr>
          <w:p w14:paraId="1164F07B" w14:textId="77777777" w:rsidR="00416F09" w:rsidRPr="00416F09" w:rsidRDefault="00416F09" w:rsidP="00416F09">
            <w:pPr>
              <w:rPr>
                <w:sz w:val="22"/>
              </w:rPr>
            </w:pPr>
          </w:p>
        </w:tc>
      </w:tr>
    </w:tbl>
    <w:p w14:paraId="2DE0D5BF" w14:textId="349FF5B9" w:rsidR="00416F09" w:rsidRDefault="00416F09" w:rsidP="00416F09">
      <w:pPr>
        <w:rPr>
          <w:sz w:val="22"/>
        </w:rPr>
      </w:pPr>
    </w:p>
    <w:p w14:paraId="30F43A9B" w14:textId="0310661A" w:rsidR="00416F09" w:rsidRPr="00416F09" w:rsidRDefault="00416F09" w:rsidP="00FC6536">
      <w:pPr>
        <w:pStyle w:val="Heading2"/>
      </w:pPr>
      <w:r>
        <w:t>Overview</w:t>
      </w:r>
    </w:p>
    <w:p w14:paraId="2574C5D9" w14:textId="77777777" w:rsidR="00416F09" w:rsidRPr="00416F09" w:rsidRDefault="00416F09" w:rsidP="00416F09">
      <w:r w:rsidRPr="00416F09">
        <w:t>This anonymous survey will help me make appropriate course adjustments over the rest of the term.</w:t>
      </w:r>
    </w:p>
    <w:p w14:paraId="0BD6D7EC" w14:textId="77777777" w:rsidR="00416F09" w:rsidRDefault="00416F09" w:rsidP="00416F09">
      <w:r w:rsidRPr="00416F09">
        <w:t>It will also help you think about how you are approaching the course.</w:t>
      </w:r>
    </w:p>
    <w:p w14:paraId="043D5A2E" w14:textId="77777777" w:rsidR="00416F09" w:rsidRDefault="00416F09" w:rsidP="00416F09">
      <w:pPr>
        <w:rPr>
          <w:sz w:val="22"/>
        </w:rPr>
      </w:pPr>
    </w:p>
    <w:p w14:paraId="73709573" w14:textId="4D99D4EF" w:rsidR="00416F09" w:rsidRDefault="00416F09" w:rsidP="00FC6536">
      <w:pPr>
        <w:pStyle w:val="Heading2"/>
      </w:pPr>
      <w:r>
        <w:t>Scale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0"/>
      </w:tblGrid>
      <w:tr w:rsidR="00C1465D" w14:paraId="6884B841" w14:textId="77777777" w:rsidTr="008764CC">
        <w:tc>
          <w:tcPr>
            <w:tcW w:w="9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0CE39C" w14:textId="6A71AC5A" w:rsidR="00C1465D" w:rsidRDefault="00FC033C" w:rsidP="00416F09">
            <w:pPr>
              <w:rPr>
                <w:sz w:val="22"/>
              </w:rPr>
            </w:pPr>
            <w:r>
              <w:t>On a scale of 1 (</w:t>
            </w:r>
            <w:r w:rsidR="00722180">
              <w:t>=</w:t>
            </w:r>
            <w:r>
              <w:t>not at all) to 10 (</w:t>
            </w:r>
            <w:r w:rsidR="00722180">
              <w:t>=</w:t>
            </w:r>
            <w:r>
              <w:t>completely), how engaged are you in this class?</w:t>
            </w:r>
          </w:p>
        </w:tc>
      </w:tr>
      <w:tr w:rsidR="00416F09" w14:paraId="00D9E484" w14:textId="77777777" w:rsidTr="008764CC">
        <w:tc>
          <w:tcPr>
            <w:tcW w:w="9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396D" w14:textId="70CAE1F1" w:rsidR="00416F09" w:rsidRDefault="007A1F81" w:rsidP="00416F09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1135224209"/>
                <w:placeholder>
                  <w:docPart w:val="DefaultPlaceholder_-1854013438"/>
                </w:placeholder>
                <w:showingPlcHdr/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comboBox>
              </w:sdtPr>
              <w:sdtEndPr/>
              <w:sdtContent>
                <w:r w:rsidR="007845B6" w:rsidRPr="00F55C7D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7C6787BD" w14:textId="77777777" w:rsidR="00416F09" w:rsidRDefault="00416F09" w:rsidP="00416F09">
      <w:pPr>
        <w:rPr>
          <w:sz w:val="22"/>
        </w:rPr>
      </w:pPr>
    </w:p>
    <w:p w14:paraId="17060D5B" w14:textId="308D199D" w:rsidR="00416F09" w:rsidRDefault="00416F09" w:rsidP="00FC6536">
      <w:pPr>
        <w:pStyle w:val="Heading2"/>
      </w:pPr>
      <w:r>
        <w:t xml:space="preserve">Additional </w:t>
      </w:r>
      <w:r w:rsidR="00722180">
        <w:t>q</w:t>
      </w:r>
      <w:r>
        <w:t>uestions</w:t>
      </w:r>
    </w:p>
    <w:p w14:paraId="705CE875" w14:textId="4F9D16A8" w:rsidR="00416F09" w:rsidRPr="00E8578C" w:rsidRDefault="00E8578C" w:rsidP="009541EC">
      <w:r w:rsidRPr="00E8578C">
        <w:t xml:space="preserve">Please </w:t>
      </w:r>
      <w:r w:rsidR="007A1F81">
        <w:t>write</w:t>
      </w:r>
      <w:r w:rsidRPr="00E8578C">
        <w:t xml:space="preserve"> your responses in the spaces below.</w:t>
      </w:r>
    </w:p>
    <w:p w14:paraId="7FB6A467" w14:textId="77777777" w:rsidR="00E8578C" w:rsidRDefault="00E8578C" w:rsidP="00E857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0"/>
      </w:tblGrid>
      <w:tr w:rsidR="00E02778" w14:paraId="74F26E80" w14:textId="77777777" w:rsidTr="00E02778">
        <w:tc>
          <w:tcPr>
            <w:tcW w:w="9710" w:type="dxa"/>
            <w:tcBorders>
              <w:top w:val="nil"/>
              <w:left w:val="nil"/>
              <w:right w:val="nil"/>
            </w:tcBorders>
          </w:tcPr>
          <w:p w14:paraId="5A3D18EF" w14:textId="5B534920" w:rsidR="00E02778" w:rsidRDefault="00E02778" w:rsidP="00B6514B">
            <w:pPr>
              <w:pStyle w:val="ListParagraph"/>
              <w:numPr>
                <w:ilvl w:val="0"/>
                <w:numId w:val="13"/>
              </w:numPr>
            </w:pPr>
            <w:r w:rsidRPr="00416F09">
              <w:t>As your instructor for this course, what can I do to increase that score by 1 point?</w:t>
            </w:r>
          </w:p>
        </w:tc>
      </w:tr>
      <w:tr w:rsidR="00E02778" w14:paraId="1946E114" w14:textId="77777777" w:rsidTr="00E02778">
        <w:trPr>
          <w:trHeight w:val="864"/>
        </w:trPr>
        <w:tc>
          <w:tcPr>
            <w:tcW w:w="9710" w:type="dxa"/>
          </w:tcPr>
          <w:p w14:paraId="13861100" w14:textId="77777777" w:rsidR="00E02778" w:rsidRDefault="00E02778" w:rsidP="00E02778"/>
        </w:tc>
      </w:tr>
    </w:tbl>
    <w:p w14:paraId="327FB0AF" w14:textId="77777777" w:rsidR="00E8578C" w:rsidRDefault="00E8578C" w:rsidP="00E8578C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710"/>
      </w:tblGrid>
      <w:tr w:rsidR="00E02778" w14:paraId="1E796726" w14:textId="77777777" w:rsidTr="00E02778">
        <w:tc>
          <w:tcPr>
            <w:tcW w:w="9710" w:type="dxa"/>
            <w:tcBorders>
              <w:top w:val="nil"/>
              <w:left w:val="nil"/>
              <w:right w:val="nil"/>
            </w:tcBorders>
          </w:tcPr>
          <w:p w14:paraId="4559BB76" w14:textId="7BE1EFD6" w:rsidR="00E02778" w:rsidRDefault="00E02778" w:rsidP="00B6514B">
            <w:pPr>
              <w:pStyle w:val="ListParagraph"/>
              <w:numPr>
                <w:ilvl w:val="0"/>
                <w:numId w:val="13"/>
              </w:numPr>
            </w:pPr>
            <w:r w:rsidRPr="00416F09">
              <w:t>As a participant in the course, what can you do to increase that score by 1 point?</w:t>
            </w:r>
          </w:p>
        </w:tc>
      </w:tr>
      <w:tr w:rsidR="00E02778" w14:paraId="16D5C127" w14:textId="77777777" w:rsidTr="00E02778">
        <w:trPr>
          <w:trHeight w:val="864"/>
        </w:trPr>
        <w:tc>
          <w:tcPr>
            <w:tcW w:w="9710" w:type="dxa"/>
          </w:tcPr>
          <w:p w14:paraId="3276E902" w14:textId="77777777" w:rsidR="00E02778" w:rsidRDefault="00E02778" w:rsidP="00C95022"/>
        </w:tc>
      </w:tr>
    </w:tbl>
    <w:p w14:paraId="3570E54C" w14:textId="77777777" w:rsidR="00416F09" w:rsidRPr="00416F09" w:rsidRDefault="00416F09" w:rsidP="00416F09"/>
    <w:p w14:paraId="7B917E38" w14:textId="77777777" w:rsidR="00416F09" w:rsidRDefault="00416F09" w:rsidP="00416F09">
      <w:r w:rsidRPr="00416F09">
        <w:t>Thank you for your feedback!</w:t>
      </w:r>
    </w:p>
    <w:p w14:paraId="4C4106C5" w14:textId="77777777" w:rsidR="00416F09" w:rsidRPr="00416F09" w:rsidRDefault="00416F09" w:rsidP="00874252">
      <w:pPr>
        <w:pBdr>
          <w:bottom w:val="single" w:sz="4" w:space="1" w:color="auto"/>
        </w:pBdr>
      </w:pPr>
    </w:p>
    <w:p w14:paraId="17A42DC6" w14:textId="0D5CC509" w:rsidR="00416F09" w:rsidRPr="00416F09" w:rsidRDefault="00874252" w:rsidP="00416F09">
      <w:r>
        <w:t>Created</w:t>
      </w:r>
      <w:r w:rsidR="00416F09" w:rsidRPr="00416F09">
        <w:t xml:space="preserve"> by Katherine Raichle, PhD | Psychology/Center for Faculty Development, Seattle University</w:t>
      </w:r>
    </w:p>
    <w:p w14:paraId="52E806F2" w14:textId="77777777" w:rsidR="007628F9" w:rsidRDefault="007628F9" w:rsidP="008767CE"/>
    <w:sectPr w:rsidR="007628F9" w:rsidSect="0051140C">
      <w:headerReference w:type="default" r:id="rId11"/>
      <w:footerReference w:type="default" r:id="rId12"/>
      <w:headerReference w:type="first" r:id="rId13"/>
      <w:type w:val="continuous"/>
      <w:pgSz w:w="12240" w:h="15840"/>
      <w:pgMar w:top="720" w:right="108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175D6" w14:textId="77777777" w:rsidR="00617050" w:rsidRDefault="00617050" w:rsidP="009A6E82">
      <w:r>
        <w:separator/>
      </w:r>
    </w:p>
  </w:endnote>
  <w:endnote w:type="continuationSeparator" w:id="0">
    <w:p w14:paraId="132562D7" w14:textId="77777777" w:rsidR="00617050" w:rsidRDefault="00617050" w:rsidP="009A6E82">
      <w:r>
        <w:continuationSeparator/>
      </w:r>
    </w:p>
  </w:endnote>
  <w:endnote w:type="continuationNotice" w:id="1">
    <w:p w14:paraId="643000A1" w14:textId="77777777" w:rsidR="00617050" w:rsidRDefault="0061705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altName w:val="Rockwell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116CB" w14:textId="77777777" w:rsidR="008821F0" w:rsidRDefault="004B20DF" w:rsidP="00895026">
    <w:pPr>
      <w:pStyle w:val="Footer"/>
      <w:tabs>
        <w:tab w:val="clear" w:pos="9360"/>
        <w:tab w:val="right" w:pos="9720"/>
      </w:tabs>
    </w:pPr>
    <w:r>
      <w:rPr>
        <w:rFonts w:ascii="Segoe UI Light" w:hAnsi="Segoe UI Light" w:cs="Segoe UI Light"/>
        <w:noProof/>
      </w:rPr>
      <w:drawing>
        <wp:anchor distT="0" distB="0" distL="114300" distR="114300" simplePos="0" relativeHeight="251658240" behindDoc="0" locked="0" layoutInCell="1" allowOverlap="1" wp14:anchorId="5E8AC8BD" wp14:editId="0D43F120">
          <wp:simplePos x="0" y="0"/>
          <wp:positionH relativeFrom="margin">
            <wp:posOffset>0</wp:posOffset>
          </wp:positionH>
          <wp:positionV relativeFrom="margin">
            <wp:posOffset>8682990</wp:posOffset>
          </wp:positionV>
          <wp:extent cx="2000250" cy="91440"/>
          <wp:effectExtent l="0" t="0" r="0" b="3810"/>
          <wp:wrapSquare wrapText="bothSides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29411"/>
                  <a:stretch/>
                </pic:blipFill>
                <pic:spPr bwMode="auto">
                  <a:xfrm>
                    <a:off x="0" y="0"/>
                    <a:ext cx="2000250" cy="914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r w:rsidR="00895026">
      <w:tab/>
    </w:r>
    <w:r w:rsidR="00895026">
      <w:tab/>
    </w:r>
    <w:sdt>
      <w:sdtPr>
        <w:id w:val="128129197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821F0">
          <w:fldChar w:fldCharType="begin"/>
        </w:r>
        <w:r w:rsidR="008821F0">
          <w:instrText xml:space="preserve"> PAGE   \* MERGEFORMAT </w:instrText>
        </w:r>
        <w:r w:rsidR="008821F0">
          <w:fldChar w:fldCharType="separate"/>
        </w:r>
        <w:r w:rsidR="00AA4715">
          <w:rPr>
            <w:noProof/>
          </w:rPr>
          <w:t>2</w:t>
        </w:r>
        <w:r w:rsidR="008821F0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98208" w14:textId="77777777" w:rsidR="00617050" w:rsidRDefault="00617050" w:rsidP="009A6E82">
      <w:r>
        <w:separator/>
      </w:r>
    </w:p>
  </w:footnote>
  <w:footnote w:type="continuationSeparator" w:id="0">
    <w:p w14:paraId="04293645" w14:textId="77777777" w:rsidR="00617050" w:rsidRDefault="00617050" w:rsidP="009A6E82">
      <w:r>
        <w:continuationSeparator/>
      </w:r>
    </w:p>
  </w:footnote>
  <w:footnote w:type="continuationNotice" w:id="1">
    <w:p w14:paraId="5A831F2A" w14:textId="77777777" w:rsidR="00617050" w:rsidRDefault="0061705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0C7E2" w14:textId="77777777" w:rsidR="00C374B3" w:rsidRPr="008821F0" w:rsidRDefault="00662AE8" w:rsidP="00662AE8">
    <w:pPr>
      <w:tabs>
        <w:tab w:val="right" w:pos="9720"/>
      </w:tabs>
    </w:pPr>
    <w:r>
      <w:rPr>
        <w:noProof/>
      </w:rPr>
      <w:tab/>
    </w:r>
  </w:p>
  <w:p w14:paraId="53A0F2D5" w14:textId="77777777" w:rsidR="00EF36A9" w:rsidRDefault="00EF36A9" w:rsidP="009A6E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7182F" w14:textId="77777777" w:rsidR="0051140C" w:rsidRDefault="0051140C" w:rsidP="0051140C">
    <w:pPr>
      <w:pStyle w:val="Header"/>
      <w:tabs>
        <w:tab w:val="clear" w:pos="4680"/>
        <w:tab w:val="clear" w:pos="9360"/>
        <w:tab w:val="right" w:pos="9720"/>
      </w:tabs>
      <w:spacing w:line="240" w:lineRule="auto"/>
    </w:pPr>
    <w:r>
      <w:rPr>
        <w:noProof/>
      </w:rPr>
      <w:drawing>
        <wp:inline distT="0" distB="0" distL="0" distR="0" wp14:anchorId="028612C6" wp14:editId="6C8AE79B">
          <wp:extent cx="2243847" cy="283836"/>
          <wp:effectExtent l="0" t="0" r="4445" b="0"/>
          <wp:docPr id="3" name="Picture 3" descr="Center for Faculty Develop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enter for Faculty Development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64" r="3714"/>
                  <a:stretch/>
                </pic:blipFill>
                <pic:spPr bwMode="auto">
                  <a:xfrm>
                    <a:off x="0" y="0"/>
                    <a:ext cx="2243919" cy="2838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27E40F90" wp14:editId="7335C13B">
          <wp:extent cx="1341056" cy="297815"/>
          <wp:effectExtent l="0" t="0" r="0" b="0"/>
          <wp:docPr id="4" name="Picture 4" descr="Seattle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eattle University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391" t="13703" r="9378" b="5263"/>
                  <a:stretch/>
                </pic:blipFill>
                <pic:spPr bwMode="auto">
                  <a:xfrm>
                    <a:off x="0" y="0"/>
                    <a:ext cx="1357438" cy="3014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898"/>
    <w:multiLevelType w:val="hybridMultilevel"/>
    <w:tmpl w:val="6494D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F2CA3"/>
    <w:multiLevelType w:val="hybridMultilevel"/>
    <w:tmpl w:val="1ECAB6D4"/>
    <w:lvl w:ilvl="0" w:tplc="8BF2297E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2B3AE8"/>
    <w:multiLevelType w:val="hybridMultilevel"/>
    <w:tmpl w:val="1A1E57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5F5101"/>
    <w:multiLevelType w:val="hybridMultilevel"/>
    <w:tmpl w:val="CF325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53402"/>
    <w:multiLevelType w:val="hybridMultilevel"/>
    <w:tmpl w:val="192289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BB5A5C"/>
    <w:multiLevelType w:val="hybridMultilevel"/>
    <w:tmpl w:val="9BA0A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A06B8"/>
    <w:multiLevelType w:val="hybridMultilevel"/>
    <w:tmpl w:val="DB329A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395EF1"/>
    <w:multiLevelType w:val="hybridMultilevel"/>
    <w:tmpl w:val="84901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767A0"/>
    <w:multiLevelType w:val="hybridMultilevel"/>
    <w:tmpl w:val="87DC8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CF4511"/>
    <w:multiLevelType w:val="hybridMultilevel"/>
    <w:tmpl w:val="B16A9A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023C89"/>
    <w:multiLevelType w:val="hybridMultilevel"/>
    <w:tmpl w:val="4AB2E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DF035A"/>
    <w:multiLevelType w:val="hybridMultilevel"/>
    <w:tmpl w:val="AFFCDA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556B05"/>
    <w:multiLevelType w:val="hybridMultilevel"/>
    <w:tmpl w:val="E410C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078834">
    <w:abstractNumId w:val="0"/>
  </w:num>
  <w:num w:numId="2" w16cid:durableId="113182432">
    <w:abstractNumId w:val="7"/>
  </w:num>
  <w:num w:numId="3" w16cid:durableId="805508064">
    <w:abstractNumId w:val="11"/>
  </w:num>
  <w:num w:numId="4" w16cid:durableId="1303074663">
    <w:abstractNumId w:val="4"/>
  </w:num>
  <w:num w:numId="5" w16cid:durableId="2129202715">
    <w:abstractNumId w:val="2"/>
  </w:num>
  <w:num w:numId="6" w16cid:durableId="1820533869">
    <w:abstractNumId w:val="10"/>
  </w:num>
  <w:num w:numId="7" w16cid:durableId="2014523921">
    <w:abstractNumId w:val="1"/>
  </w:num>
  <w:num w:numId="8" w16cid:durableId="81605926">
    <w:abstractNumId w:val="12"/>
  </w:num>
  <w:num w:numId="9" w16cid:durableId="1676614855">
    <w:abstractNumId w:val="8"/>
  </w:num>
  <w:num w:numId="10" w16cid:durableId="1550192274">
    <w:abstractNumId w:val="9"/>
  </w:num>
  <w:num w:numId="11" w16cid:durableId="1577470714">
    <w:abstractNumId w:val="3"/>
  </w:num>
  <w:num w:numId="12" w16cid:durableId="1320961353">
    <w:abstractNumId w:val="5"/>
  </w:num>
  <w:num w:numId="13" w16cid:durableId="85853515">
    <w:abstractNumId w:val="6"/>
  </w:num>
  <w:num w:numId="14" w16cid:durableId="819928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F09"/>
    <w:rsid w:val="00036D4F"/>
    <w:rsid w:val="000A3D9E"/>
    <w:rsid w:val="000A6D11"/>
    <w:rsid w:val="000C6F9C"/>
    <w:rsid w:val="000E61B5"/>
    <w:rsid w:val="0010730A"/>
    <w:rsid w:val="00137DBC"/>
    <w:rsid w:val="00145255"/>
    <w:rsid w:val="001500C1"/>
    <w:rsid w:val="00167083"/>
    <w:rsid w:val="00184A6A"/>
    <w:rsid w:val="001930F5"/>
    <w:rsid w:val="001A6112"/>
    <w:rsid w:val="001E4844"/>
    <w:rsid w:val="001F5CAE"/>
    <w:rsid w:val="001F69D1"/>
    <w:rsid w:val="00200B1F"/>
    <w:rsid w:val="002305BC"/>
    <w:rsid w:val="00245FF2"/>
    <w:rsid w:val="002766A3"/>
    <w:rsid w:val="0028712A"/>
    <w:rsid w:val="002A6296"/>
    <w:rsid w:val="002C191D"/>
    <w:rsid w:val="002E2D5C"/>
    <w:rsid w:val="002E3314"/>
    <w:rsid w:val="00311753"/>
    <w:rsid w:val="00314850"/>
    <w:rsid w:val="00330CC1"/>
    <w:rsid w:val="00350F79"/>
    <w:rsid w:val="0035739F"/>
    <w:rsid w:val="00370662"/>
    <w:rsid w:val="00372249"/>
    <w:rsid w:val="00381AE9"/>
    <w:rsid w:val="003909F7"/>
    <w:rsid w:val="003C1DC5"/>
    <w:rsid w:val="003D29D9"/>
    <w:rsid w:val="003F1957"/>
    <w:rsid w:val="00403C68"/>
    <w:rsid w:val="00416F09"/>
    <w:rsid w:val="00431089"/>
    <w:rsid w:val="004571B6"/>
    <w:rsid w:val="00474133"/>
    <w:rsid w:val="004945DC"/>
    <w:rsid w:val="004A4D3B"/>
    <w:rsid w:val="004B1C24"/>
    <w:rsid w:val="004B20DF"/>
    <w:rsid w:val="004F0F65"/>
    <w:rsid w:val="00504927"/>
    <w:rsid w:val="0050649D"/>
    <w:rsid w:val="0051140C"/>
    <w:rsid w:val="00543FB2"/>
    <w:rsid w:val="0055218A"/>
    <w:rsid w:val="00575594"/>
    <w:rsid w:val="005946C4"/>
    <w:rsid w:val="005A2A0A"/>
    <w:rsid w:val="005B448D"/>
    <w:rsid w:val="005E77A4"/>
    <w:rsid w:val="00617050"/>
    <w:rsid w:val="006201C9"/>
    <w:rsid w:val="00635E23"/>
    <w:rsid w:val="00662AE8"/>
    <w:rsid w:val="00663DCE"/>
    <w:rsid w:val="00665131"/>
    <w:rsid w:val="0067739C"/>
    <w:rsid w:val="00683D31"/>
    <w:rsid w:val="006A1B85"/>
    <w:rsid w:val="006A2420"/>
    <w:rsid w:val="006A45B9"/>
    <w:rsid w:val="006C5327"/>
    <w:rsid w:val="006D4DE3"/>
    <w:rsid w:val="006E00FB"/>
    <w:rsid w:val="006F0963"/>
    <w:rsid w:val="006F59B4"/>
    <w:rsid w:val="007170E1"/>
    <w:rsid w:val="00722180"/>
    <w:rsid w:val="00740A73"/>
    <w:rsid w:val="00746DB4"/>
    <w:rsid w:val="00755796"/>
    <w:rsid w:val="00755EDF"/>
    <w:rsid w:val="007628F9"/>
    <w:rsid w:val="0076707C"/>
    <w:rsid w:val="00774F6D"/>
    <w:rsid w:val="007845B6"/>
    <w:rsid w:val="0078652A"/>
    <w:rsid w:val="007A1F81"/>
    <w:rsid w:val="007A46D7"/>
    <w:rsid w:val="008077CA"/>
    <w:rsid w:val="008407DB"/>
    <w:rsid w:val="00841CCE"/>
    <w:rsid w:val="00843C0D"/>
    <w:rsid w:val="00874252"/>
    <w:rsid w:val="008764CC"/>
    <w:rsid w:val="008767CE"/>
    <w:rsid w:val="008821F0"/>
    <w:rsid w:val="00886525"/>
    <w:rsid w:val="0089314F"/>
    <w:rsid w:val="00895026"/>
    <w:rsid w:val="00895B0B"/>
    <w:rsid w:val="008A22CF"/>
    <w:rsid w:val="008B3DAE"/>
    <w:rsid w:val="008C1813"/>
    <w:rsid w:val="008C3C63"/>
    <w:rsid w:val="008E47AC"/>
    <w:rsid w:val="008F36F6"/>
    <w:rsid w:val="00943FFD"/>
    <w:rsid w:val="009541EC"/>
    <w:rsid w:val="00964AD6"/>
    <w:rsid w:val="009837A9"/>
    <w:rsid w:val="00985494"/>
    <w:rsid w:val="009A1E1E"/>
    <w:rsid w:val="009A6E82"/>
    <w:rsid w:val="009D7E4C"/>
    <w:rsid w:val="009E411D"/>
    <w:rsid w:val="00A16FDE"/>
    <w:rsid w:val="00A4138D"/>
    <w:rsid w:val="00A420F2"/>
    <w:rsid w:val="00A834AE"/>
    <w:rsid w:val="00A9097A"/>
    <w:rsid w:val="00AA4715"/>
    <w:rsid w:val="00AF6B4D"/>
    <w:rsid w:val="00B32BEA"/>
    <w:rsid w:val="00B579E1"/>
    <w:rsid w:val="00B6514B"/>
    <w:rsid w:val="00B67125"/>
    <w:rsid w:val="00B702DC"/>
    <w:rsid w:val="00B762AD"/>
    <w:rsid w:val="00B97741"/>
    <w:rsid w:val="00BE2802"/>
    <w:rsid w:val="00C1465D"/>
    <w:rsid w:val="00C374B3"/>
    <w:rsid w:val="00C47604"/>
    <w:rsid w:val="00C51317"/>
    <w:rsid w:val="00C83173"/>
    <w:rsid w:val="00C87F53"/>
    <w:rsid w:val="00C9071D"/>
    <w:rsid w:val="00CD2198"/>
    <w:rsid w:val="00CE2C50"/>
    <w:rsid w:val="00CF4CFD"/>
    <w:rsid w:val="00D35D96"/>
    <w:rsid w:val="00D537D3"/>
    <w:rsid w:val="00D603A1"/>
    <w:rsid w:val="00D846B8"/>
    <w:rsid w:val="00DB07C2"/>
    <w:rsid w:val="00DC0CFA"/>
    <w:rsid w:val="00DC3706"/>
    <w:rsid w:val="00DD0B19"/>
    <w:rsid w:val="00DD2F00"/>
    <w:rsid w:val="00E02778"/>
    <w:rsid w:val="00E16562"/>
    <w:rsid w:val="00E225E4"/>
    <w:rsid w:val="00E651E6"/>
    <w:rsid w:val="00E8578C"/>
    <w:rsid w:val="00EA206B"/>
    <w:rsid w:val="00EA3330"/>
    <w:rsid w:val="00EA72DA"/>
    <w:rsid w:val="00EC2703"/>
    <w:rsid w:val="00ED2518"/>
    <w:rsid w:val="00EF36A9"/>
    <w:rsid w:val="00F04096"/>
    <w:rsid w:val="00F133F1"/>
    <w:rsid w:val="00F35081"/>
    <w:rsid w:val="00F367F1"/>
    <w:rsid w:val="00F62450"/>
    <w:rsid w:val="00F8185C"/>
    <w:rsid w:val="00FC033C"/>
    <w:rsid w:val="00FC6536"/>
    <w:rsid w:val="00FD1AE2"/>
    <w:rsid w:val="00FF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48EA12"/>
  <w15:chartTrackingRefBased/>
  <w15:docId w15:val="{16D5CA26-0EC3-4BD2-9864-7024D31CF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E82"/>
    <w:pPr>
      <w:spacing w:after="0" w:line="300" w:lineRule="exact"/>
    </w:pPr>
    <w:rPr>
      <w:rFonts w:ascii="Segoe UI" w:hAnsi="Segoe UI" w:cs="Segoe U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6296"/>
    <w:pPr>
      <w:keepNext/>
      <w:keepLines/>
      <w:spacing w:line="240" w:lineRule="auto"/>
      <w:outlineLvl w:val="0"/>
    </w:pPr>
    <w:rPr>
      <w:rFonts w:ascii="Segoe UI Semilight" w:eastAsiaTheme="majorEastAsia" w:hAnsi="Segoe UI Semilight" w:cs="Segoe UI Semilight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6E82"/>
    <w:pPr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CE"/>
    <w:pPr>
      <w:outlineLvl w:val="2"/>
    </w:pPr>
    <w:rPr>
      <w:cap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51E6"/>
    <w:pPr>
      <w:outlineLvl w:val="3"/>
    </w:pPr>
    <w:rPr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32BE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7F000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6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36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6A9"/>
  </w:style>
  <w:style w:type="paragraph" w:styleId="Footer">
    <w:name w:val="footer"/>
    <w:basedOn w:val="Normal"/>
    <w:link w:val="FooterChar"/>
    <w:uiPriority w:val="99"/>
    <w:unhideWhenUsed/>
    <w:rsid w:val="00EF36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6A9"/>
  </w:style>
  <w:style w:type="paragraph" w:styleId="ListParagraph">
    <w:name w:val="List Paragraph"/>
    <w:basedOn w:val="Normal"/>
    <w:uiPriority w:val="34"/>
    <w:qFormat/>
    <w:rsid w:val="00381AE9"/>
    <w:pPr>
      <w:numPr>
        <w:numId w:val="7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A206B"/>
    <w:pPr>
      <w:tabs>
        <w:tab w:val="left" w:pos="3075"/>
      </w:tabs>
      <w:spacing w:line="240" w:lineRule="auto"/>
    </w:pPr>
    <w:rPr>
      <w:rFonts w:ascii="Segoe UI Light" w:hAnsi="Segoe UI Light"/>
      <w:sz w:val="48"/>
    </w:rPr>
  </w:style>
  <w:style w:type="character" w:customStyle="1" w:styleId="TitleChar">
    <w:name w:val="Title Char"/>
    <w:basedOn w:val="DefaultParagraphFont"/>
    <w:link w:val="Title"/>
    <w:uiPriority w:val="10"/>
    <w:rsid w:val="00EA206B"/>
    <w:rPr>
      <w:rFonts w:ascii="Segoe UI Light" w:hAnsi="Segoe UI Light" w:cs="Segoe UI"/>
      <w:sz w:val="48"/>
    </w:rPr>
  </w:style>
  <w:style w:type="character" w:customStyle="1" w:styleId="Heading1Char">
    <w:name w:val="Heading 1 Char"/>
    <w:basedOn w:val="DefaultParagraphFont"/>
    <w:link w:val="Heading1"/>
    <w:uiPriority w:val="9"/>
    <w:rsid w:val="002A6296"/>
    <w:rPr>
      <w:rFonts w:ascii="Segoe UI Semilight" w:eastAsiaTheme="majorEastAsia" w:hAnsi="Segoe UI Semilight" w:cs="Segoe UI Semilight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A6E82"/>
    <w:rPr>
      <w:rFonts w:ascii="Segoe UI" w:hAnsi="Segoe UI" w:cs="Segoe UI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841CCE"/>
    <w:rPr>
      <w:rFonts w:ascii="Segoe UI" w:hAnsi="Segoe UI" w:cs="Segoe UI"/>
      <w:caps/>
    </w:rPr>
  </w:style>
  <w:style w:type="character" w:styleId="Emphasis">
    <w:name w:val="Emphasis"/>
    <w:uiPriority w:val="20"/>
    <w:qFormat/>
    <w:rsid w:val="00985494"/>
    <w:rPr>
      <w:rFonts w:ascii="Rockwell" w:hAnsi="Rockwell"/>
    </w:rPr>
  </w:style>
  <w:style w:type="character" w:customStyle="1" w:styleId="Heading4Char">
    <w:name w:val="Heading 4 Char"/>
    <w:basedOn w:val="DefaultParagraphFont"/>
    <w:link w:val="Heading4"/>
    <w:uiPriority w:val="9"/>
    <w:rsid w:val="00E651E6"/>
    <w:rPr>
      <w:rFonts w:ascii="Segoe UI" w:hAnsi="Segoe UI" w:cs="Segoe UI"/>
      <w:i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E651E6"/>
    <w:pPr>
      <w:ind w:left="720"/>
    </w:pPr>
    <w:rPr>
      <w:rFonts w:ascii="Rockwell" w:hAnsi="Rockwell"/>
    </w:rPr>
  </w:style>
  <w:style w:type="character" w:customStyle="1" w:styleId="QuoteChar">
    <w:name w:val="Quote Char"/>
    <w:basedOn w:val="DefaultParagraphFont"/>
    <w:link w:val="Quote"/>
    <w:uiPriority w:val="29"/>
    <w:rsid w:val="00E651E6"/>
    <w:rPr>
      <w:rFonts w:ascii="Rockwell" w:hAnsi="Rockwell" w:cs="Segoe UI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B32BEA"/>
    <w:rPr>
      <w:rFonts w:asciiTheme="majorHAnsi" w:eastAsiaTheme="majorEastAsia" w:hAnsiTheme="majorHAnsi" w:cstheme="majorBidi"/>
      <w:color w:val="7F0000" w:themeColor="accent1" w:themeShade="BF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E1E"/>
    <w:rPr>
      <w:spacing w:val="20"/>
    </w:rPr>
  </w:style>
  <w:style w:type="character" w:customStyle="1" w:styleId="SubtitleChar">
    <w:name w:val="Subtitle Char"/>
    <w:basedOn w:val="DefaultParagraphFont"/>
    <w:link w:val="Subtitle"/>
    <w:uiPriority w:val="11"/>
    <w:rsid w:val="009A1E1E"/>
    <w:rPr>
      <w:rFonts w:ascii="Segoe UI" w:hAnsi="Segoe UI" w:cs="Segoe UI"/>
      <w:spacing w:val="20"/>
      <w:sz w:val="20"/>
    </w:rPr>
  </w:style>
  <w:style w:type="paragraph" w:styleId="NoSpacing">
    <w:name w:val="No Spacing"/>
    <w:uiPriority w:val="1"/>
    <w:qFormat/>
    <w:rsid w:val="0076707C"/>
    <w:pPr>
      <w:spacing w:after="0" w:line="240" w:lineRule="auto"/>
    </w:pPr>
    <w:rPr>
      <w:rFonts w:ascii="Segoe UI" w:hAnsi="Segoe UI" w:cs="Segoe UI"/>
      <w:sz w:val="20"/>
    </w:rPr>
  </w:style>
  <w:style w:type="character" w:styleId="Hyperlink">
    <w:name w:val="Hyperlink"/>
    <w:basedOn w:val="DefaultParagraphFont"/>
    <w:uiPriority w:val="99"/>
    <w:unhideWhenUsed/>
    <w:rsid w:val="00B6712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764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64C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64CC"/>
    <w:rPr>
      <w:rFonts w:ascii="Segoe UI" w:hAnsi="Segoe UI" w:cs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4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4CC"/>
    <w:rPr>
      <w:rFonts w:ascii="Segoe UI" w:hAnsi="Segoe UI" w:cs="Segoe UI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764CC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30CC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5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tonj\OneDrive%20-%20Seattle%20University\Documents%20-%20Center%20for%20Faculty%20Development\ZZ_CFD%20one-line%20heading%20-%20Wor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44FE2-A839-4610-AB14-F3472A344E36}"/>
      </w:docPartPr>
      <w:docPartBody>
        <w:p w:rsidR="00293908" w:rsidRDefault="00F81C96">
          <w:r w:rsidRPr="00F55C7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altName w:val="Rockwell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C96"/>
    <w:rsid w:val="001F5CAE"/>
    <w:rsid w:val="001F69D1"/>
    <w:rsid w:val="00293908"/>
    <w:rsid w:val="003469BC"/>
    <w:rsid w:val="003F1957"/>
    <w:rsid w:val="00F8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1C9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 2014 brand">
      <a:dk1>
        <a:srgbClr val="393839"/>
      </a:dk1>
      <a:lt1>
        <a:sysClr val="window" lastClr="FFFFFF"/>
      </a:lt1>
      <a:dk2>
        <a:srgbClr val="00245D"/>
      </a:dk2>
      <a:lt2>
        <a:srgbClr val="FFF7EC"/>
      </a:lt2>
      <a:accent1>
        <a:srgbClr val="AA0000"/>
      </a:accent1>
      <a:accent2>
        <a:srgbClr val="EF4135"/>
      </a:accent2>
      <a:accent3>
        <a:srgbClr val="47C3D3"/>
      </a:accent3>
      <a:accent4>
        <a:srgbClr val="FDB913"/>
      </a:accent4>
      <a:accent5>
        <a:srgbClr val="6CB33F"/>
      </a:accent5>
      <a:accent6>
        <a:srgbClr val="009B7A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A8E7D7EAEB143ACA84076A53C5632" ma:contentTypeVersion="18" ma:contentTypeDescription="Create a new document." ma:contentTypeScope="" ma:versionID="b5adfdd8b5d5eb9a72f4e0cfe9a6a99f">
  <xsd:schema xmlns:xsd="http://www.w3.org/2001/XMLSchema" xmlns:xs="http://www.w3.org/2001/XMLSchema" xmlns:p="http://schemas.microsoft.com/office/2006/metadata/properties" xmlns:ns2="17371c6e-43e4-41f4-96d1-0773d44bb864" xmlns:ns3="7f5b4368-8537-467f-9ed7-1cb807c9173a" targetNamespace="http://schemas.microsoft.com/office/2006/metadata/properties" ma:root="true" ma:fieldsID="c0fb225df8b8d883888be533025f9938" ns2:_="" ns3:_="">
    <xsd:import namespace="17371c6e-43e4-41f4-96d1-0773d44bb864"/>
    <xsd:import namespace="7f5b4368-8537-467f-9ed7-1cb807c917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71c6e-43e4-41f4-96d1-0773d44bb8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6cb9138-4e5c-4f96-9d77-c435c3151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b4368-8537-467f-9ed7-1cb807c9173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1d7224-287d-448f-8d3c-1c7ec0276634}" ma:internalName="TaxCatchAll" ma:showField="CatchAllData" ma:web="7f5b4368-8537-467f-9ed7-1cb807c917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5b4368-8537-467f-9ed7-1cb807c9173a" xsi:nil="true"/>
    <lcf76f155ced4ddcb4097134ff3c332f xmlns="17371c6e-43e4-41f4-96d1-0773d44bb8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B2AFCA-63CF-4FBF-AD40-AC6C12E5E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371c6e-43e4-41f4-96d1-0773d44bb864"/>
    <ds:schemaRef ds:uri="7f5b4368-8537-467f-9ed7-1cb807c917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4507F3-3F10-4682-913F-A9076F02C9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16DA8A-F127-41A1-8867-AE7E9A7E94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C9F28A-B82B-43F6-A566-B16508848C2F}">
  <ds:schemaRefs>
    <ds:schemaRef ds:uri="http://schemas.microsoft.com/office/2006/metadata/properties"/>
    <ds:schemaRef ds:uri="http://schemas.microsoft.com/office/infopath/2007/PartnerControls"/>
    <ds:schemaRef ds:uri="7f5b4368-8537-467f-9ed7-1cb807c9173a"/>
    <ds:schemaRef ds:uri="17371c6e-43e4-41f4-96d1-0773d44bb864"/>
  </ds:schemaRefs>
</ds:datastoreItem>
</file>

<file path=docMetadata/LabelInfo.xml><?xml version="1.0" encoding="utf-8"?>
<clbl:labelList xmlns:clbl="http://schemas.microsoft.com/office/2020/mipLabelMetadata">
  <clbl:label id="{bc10e052-b01c-4849-9967-ee7ec74fc9d8}" enabled="0" method="" siteId="{bc10e052-b01c-4849-9967-ee7ec74fc9d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ZZ_CFD one-line heading - Word template</Template>
  <TotalTime>18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Seattle University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Neton</dc:creator>
  <cp:keywords/>
  <dc:description/>
  <cp:lastModifiedBy>David Green</cp:lastModifiedBy>
  <cp:revision>21</cp:revision>
  <dcterms:created xsi:type="dcterms:W3CDTF">2025-04-30T21:32:00Z</dcterms:created>
  <dcterms:modified xsi:type="dcterms:W3CDTF">2025-05-22T18:43:00Z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0x010100AF3A8E7D7EAEB143ACA84076A53C5632</vt:lpwstr>
  </property>
  <property fmtid="{D5CDD505-2E9C-101B-9397-08002B2CF9AE}" pid="3" name="MediaServiceImageTags">
    <vt:lpwstr/>
  </property>
</Properties>
</file>