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69A9" w14:textId="77777777" w:rsidR="009A7FEF" w:rsidRPr="00DB1550" w:rsidRDefault="009A7FEF" w:rsidP="009A7FEF">
      <w:pPr>
        <w:pStyle w:val="Title"/>
        <w:rPr>
          <w:b/>
        </w:rPr>
      </w:pPr>
      <w:r w:rsidRPr="00DB1550">
        <w:t>Lab class evaluation</w:t>
      </w:r>
    </w:p>
    <w:p w14:paraId="2E0F54EA" w14:textId="77777777" w:rsidR="00DB1550" w:rsidRPr="00DB1550" w:rsidRDefault="00DB1550" w:rsidP="00DB1550">
      <w:pPr>
        <w:rPr>
          <w:b/>
          <w:sz w:val="22"/>
        </w:rPr>
      </w:pPr>
    </w:p>
    <w:p w14:paraId="16159546" w14:textId="77777777" w:rsidR="00944A61" w:rsidRPr="006A0E54" w:rsidRDefault="00944A61" w:rsidP="000A2C7D">
      <w:pPr>
        <w:pStyle w:val="Heading2"/>
      </w:pPr>
      <w:r w:rsidRPr="006A0E54">
        <w:t xml:space="preserve">Course </w:t>
      </w:r>
      <w:r>
        <w:t>i</w:t>
      </w:r>
      <w:r w:rsidRPr="006A0E54">
        <w:t>nformation</w:t>
      </w:r>
    </w:p>
    <w:tbl>
      <w:tblPr>
        <w:tblW w:w="0" w:type="auto"/>
        <w:tblLook w:val="04A0" w:firstRow="1" w:lastRow="0" w:firstColumn="1" w:lastColumn="0" w:noHBand="0" w:noVBand="1"/>
      </w:tblPr>
      <w:tblGrid>
        <w:gridCol w:w="2070"/>
        <w:gridCol w:w="7650"/>
      </w:tblGrid>
      <w:tr w:rsidR="00944A61" w:rsidRPr="006A0E54" w14:paraId="0606C492" w14:textId="77777777" w:rsidTr="00A0136C">
        <w:tc>
          <w:tcPr>
            <w:tcW w:w="2070" w:type="dxa"/>
            <w:hideMark/>
          </w:tcPr>
          <w:p w14:paraId="550C5F3E" w14:textId="77777777" w:rsidR="00944A61" w:rsidRPr="006A0E54" w:rsidRDefault="00944A61" w:rsidP="00A0136C">
            <w:r w:rsidRPr="006A0E54">
              <w:t>Course:</w:t>
            </w:r>
          </w:p>
        </w:tc>
        <w:tc>
          <w:tcPr>
            <w:tcW w:w="7650" w:type="dxa"/>
            <w:tcBorders>
              <w:bottom w:val="single" w:sz="4" w:space="0" w:color="auto"/>
            </w:tcBorders>
          </w:tcPr>
          <w:p w14:paraId="56AEABEF" w14:textId="77777777" w:rsidR="00944A61" w:rsidRPr="006A0E54" w:rsidRDefault="00944A61" w:rsidP="00A0136C">
            <w:pPr>
              <w:rPr>
                <w:sz w:val="22"/>
              </w:rPr>
            </w:pPr>
          </w:p>
        </w:tc>
      </w:tr>
      <w:tr w:rsidR="00944A61" w:rsidRPr="006A0E54" w14:paraId="10B4AE23" w14:textId="77777777" w:rsidTr="00A0136C">
        <w:tc>
          <w:tcPr>
            <w:tcW w:w="2070" w:type="dxa"/>
            <w:hideMark/>
          </w:tcPr>
          <w:p w14:paraId="4CAFD939" w14:textId="77777777" w:rsidR="00944A61" w:rsidRPr="006A0E54" w:rsidRDefault="00944A61" w:rsidP="00A0136C">
            <w:r w:rsidRPr="006A0E54">
              <w:t>Class Time:</w:t>
            </w:r>
          </w:p>
        </w:tc>
        <w:tc>
          <w:tcPr>
            <w:tcW w:w="7650" w:type="dxa"/>
            <w:tcBorders>
              <w:top w:val="single" w:sz="4" w:space="0" w:color="auto"/>
              <w:bottom w:val="single" w:sz="4" w:space="0" w:color="auto"/>
            </w:tcBorders>
          </w:tcPr>
          <w:p w14:paraId="112D44CA" w14:textId="77777777" w:rsidR="00944A61" w:rsidRPr="006A0E54" w:rsidRDefault="00944A61" w:rsidP="00A0136C">
            <w:pPr>
              <w:rPr>
                <w:sz w:val="22"/>
              </w:rPr>
            </w:pPr>
          </w:p>
        </w:tc>
      </w:tr>
      <w:tr w:rsidR="00944A61" w:rsidRPr="006A0E54" w14:paraId="5225CF7E" w14:textId="77777777" w:rsidTr="00A0136C">
        <w:tc>
          <w:tcPr>
            <w:tcW w:w="2070" w:type="dxa"/>
            <w:hideMark/>
          </w:tcPr>
          <w:p w14:paraId="7E892364" w14:textId="77777777" w:rsidR="00944A61" w:rsidRPr="006A0E54" w:rsidRDefault="00944A61" w:rsidP="00A0136C">
            <w:r w:rsidRPr="006A0E54">
              <w:t>Instructor:</w:t>
            </w:r>
          </w:p>
        </w:tc>
        <w:tc>
          <w:tcPr>
            <w:tcW w:w="7650" w:type="dxa"/>
            <w:tcBorders>
              <w:top w:val="single" w:sz="4" w:space="0" w:color="auto"/>
              <w:bottom w:val="single" w:sz="4" w:space="0" w:color="auto"/>
            </w:tcBorders>
          </w:tcPr>
          <w:p w14:paraId="6E1FB9BF" w14:textId="77777777" w:rsidR="00944A61" w:rsidRPr="006A0E54" w:rsidRDefault="00944A61" w:rsidP="00A0136C">
            <w:pPr>
              <w:rPr>
                <w:sz w:val="22"/>
              </w:rPr>
            </w:pPr>
          </w:p>
        </w:tc>
      </w:tr>
      <w:tr w:rsidR="00944A61" w:rsidRPr="006A0E54" w14:paraId="597676A7" w14:textId="77777777" w:rsidTr="00A0136C">
        <w:tc>
          <w:tcPr>
            <w:tcW w:w="2070" w:type="dxa"/>
            <w:hideMark/>
          </w:tcPr>
          <w:p w14:paraId="0F95FF66" w14:textId="77777777" w:rsidR="00944A61" w:rsidRPr="006A0E54" w:rsidRDefault="00944A61" w:rsidP="00A0136C">
            <w:r w:rsidRPr="006A0E54">
              <w:t>Date:</w:t>
            </w:r>
          </w:p>
        </w:tc>
        <w:tc>
          <w:tcPr>
            <w:tcW w:w="7650" w:type="dxa"/>
            <w:tcBorders>
              <w:top w:val="single" w:sz="4" w:space="0" w:color="auto"/>
              <w:bottom w:val="single" w:sz="4" w:space="0" w:color="auto"/>
            </w:tcBorders>
          </w:tcPr>
          <w:p w14:paraId="0873B1BE" w14:textId="77777777" w:rsidR="00944A61" w:rsidRPr="006A0E54" w:rsidRDefault="00944A61" w:rsidP="00A0136C">
            <w:pPr>
              <w:rPr>
                <w:sz w:val="22"/>
              </w:rPr>
            </w:pPr>
          </w:p>
        </w:tc>
      </w:tr>
    </w:tbl>
    <w:p w14:paraId="16A3CA5D" w14:textId="77B28141" w:rsidR="00DB1550" w:rsidRPr="00DB1550" w:rsidRDefault="00DB1550" w:rsidP="00DB1550">
      <w:pPr>
        <w:rPr>
          <w:b/>
          <w:sz w:val="22"/>
        </w:rPr>
      </w:pPr>
      <w:r w:rsidRPr="00DB1550">
        <w:rPr>
          <w:b/>
          <w:sz w:val="22"/>
        </w:rPr>
        <w:tab/>
      </w:r>
    </w:p>
    <w:p w14:paraId="249714A0" w14:textId="77777777" w:rsidR="00DB1550" w:rsidRPr="00DB1550" w:rsidRDefault="00DB1550" w:rsidP="00DB1550">
      <w:pPr>
        <w:rPr>
          <w:sz w:val="22"/>
        </w:rPr>
      </w:pPr>
    </w:p>
    <w:p w14:paraId="0E1F2E06" w14:textId="2F3944EB" w:rsidR="00944A61" w:rsidRDefault="009A7FEF" w:rsidP="000A2C7D">
      <w:pPr>
        <w:pStyle w:val="Heading2"/>
      </w:pPr>
      <w:r>
        <w:t>Purpose</w:t>
      </w:r>
    </w:p>
    <w:p w14:paraId="326CDA9F" w14:textId="77777777" w:rsidR="009A7FEF" w:rsidRDefault="00DB1550" w:rsidP="00944A61">
      <w:r w:rsidRPr="00DB1550">
        <w:t xml:space="preserve">This form is a serious attempt to get feedback from you regarding the quality of instruction you are receiving. It is confidential and the only one who will see it is your instructor. Your honest and constructive opinion will be very useful now, while you are still enrolled in the course. </w:t>
      </w:r>
    </w:p>
    <w:p w14:paraId="02A7F2F8" w14:textId="77777777" w:rsidR="009A7FEF" w:rsidRDefault="009A7FEF" w:rsidP="00944A61"/>
    <w:p w14:paraId="022DD965" w14:textId="49326F39" w:rsidR="009A7FEF" w:rsidRDefault="009A7FEF" w:rsidP="000A2C7D">
      <w:pPr>
        <w:pStyle w:val="Heading2"/>
      </w:pPr>
      <w:r>
        <w:t>Instructions</w:t>
      </w:r>
    </w:p>
    <w:p w14:paraId="52FEF280" w14:textId="0020B78A" w:rsidR="00DB1550" w:rsidRPr="00DB1550" w:rsidRDefault="00DB1550" w:rsidP="00944A61">
      <w:r w:rsidRPr="00DB1550">
        <w:t>Please take your time and carefully answer all the questions below.</w:t>
      </w:r>
    </w:p>
    <w:p w14:paraId="19A9F111" w14:textId="77777777" w:rsidR="00DB1550" w:rsidRPr="00DB1550" w:rsidRDefault="00DB1550" w:rsidP="00DB1550">
      <w:pPr>
        <w:rPr>
          <w:b/>
          <w:bCs/>
          <w:iCs/>
          <w:sz w:val="22"/>
        </w:rPr>
      </w:pPr>
    </w:p>
    <w:p w14:paraId="2791E77A" w14:textId="77777777" w:rsidR="00DB1550" w:rsidRPr="00DB1550" w:rsidRDefault="00DB1550" w:rsidP="000A2C7D">
      <w:pPr>
        <w:pStyle w:val="Heading2"/>
      </w:pPr>
      <w:r w:rsidRPr="00DB1550">
        <w:t>Section 1:</w:t>
      </w:r>
    </w:p>
    <w:p w14:paraId="236A060B" w14:textId="77777777" w:rsidR="00DB1550" w:rsidRPr="00DB1550" w:rsidRDefault="00DB1550" w:rsidP="002945AE">
      <w:r w:rsidRPr="00DB1550">
        <w:t xml:space="preserve">How much did each of the following aspects of the class </w:t>
      </w:r>
      <w:proofErr w:type="gramStart"/>
      <w:r w:rsidRPr="00DB1550">
        <w:t>help</w:t>
      </w:r>
      <w:proofErr w:type="gramEnd"/>
      <w:r w:rsidRPr="00DB1550">
        <w:t xml:space="preserve"> your learning? </w:t>
      </w:r>
    </w:p>
    <w:p w14:paraId="35769BDA" w14:textId="77777777" w:rsidR="00DB1550" w:rsidRPr="00DB1550" w:rsidRDefault="00DB1550" w:rsidP="00A47672"/>
    <w:tbl>
      <w:tblPr>
        <w:tblStyle w:val="TableGrid"/>
        <w:tblW w:w="0" w:type="auto"/>
        <w:tblLook w:val="04A0" w:firstRow="1" w:lastRow="0" w:firstColumn="1" w:lastColumn="0" w:noHBand="0" w:noVBand="1"/>
      </w:tblPr>
      <w:tblGrid>
        <w:gridCol w:w="1625"/>
        <w:gridCol w:w="1620"/>
        <w:gridCol w:w="1607"/>
        <w:gridCol w:w="1617"/>
        <w:gridCol w:w="1617"/>
        <w:gridCol w:w="1634"/>
      </w:tblGrid>
      <w:tr w:rsidR="00DB1550" w:rsidRPr="00DB1550" w14:paraId="6D00C223" w14:textId="77777777" w:rsidTr="00844EE1">
        <w:tc>
          <w:tcPr>
            <w:tcW w:w="9720" w:type="dxa"/>
            <w:gridSpan w:val="6"/>
            <w:tcBorders>
              <w:top w:val="nil"/>
              <w:left w:val="nil"/>
              <w:right w:val="nil"/>
            </w:tcBorders>
          </w:tcPr>
          <w:p w14:paraId="2245DB74" w14:textId="77777777" w:rsidR="00DB1550" w:rsidRPr="00DB1550" w:rsidRDefault="00DB1550" w:rsidP="00A47672">
            <w:r w:rsidRPr="00DB1550">
              <w:t>Use the following scale for all items in this section:</w:t>
            </w:r>
          </w:p>
        </w:tc>
      </w:tr>
      <w:tr w:rsidR="00844EE1" w:rsidRPr="00DB1550" w14:paraId="20EA9412" w14:textId="77777777" w:rsidTr="00844EE1">
        <w:tc>
          <w:tcPr>
            <w:tcW w:w="1625" w:type="dxa"/>
          </w:tcPr>
          <w:p w14:paraId="5124A01D" w14:textId="6DE3D1CE" w:rsidR="00844EE1" w:rsidRPr="00DB1550" w:rsidRDefault="00B710A6" w:rsidP="00844EE1">
            <w:r>
              <w:t>A</w:t>
            </w:r>
            <w:r w:rsidR="00844EE1">
              <w:t xml:space="preserve"> = </w:t>
            </w:r>
            <w:r w:rsidR="00844EE1" w:rsidRPr="00DB1550">
              <w:t>Helped very much</w:t>
            </w:r>
          </w:p>
        </w:tc>
        <w:tc>
          <w:tcPr>
            <w:tcW w:w="1620" w:type="dxa"/>
          </w:tcPr>
          <w:p w14:paraId="051F6BDB" w14:textId="62814D31" w:rsidR="00844EE1" w:rsidRPr="00DB1550" w:rsidRDefault="00B710A6" w:rsidP="00844EE1">
            <w:proofErr w:type="gramStart"/>
            <w:r>
              <w:t>B</w:t>
            </w:r>
            <w:r w:rsidR="00844EE1">
              <w:t xml:space="preserve">  =</w:t>
            </w:r>
            <w:proofErr w:type="gramEnd"/>
            <w:r w:rsidR="00844EE1">
              <w:t xml:space="preserve"> </w:t>
            </w:r>
            <w:r w:rsidR="00844EE1" w:rsidRPr="00DB1550">
              <w:t>Much help</w:t>
            </w:r>
          </w:p>
        </w:tc>
        <w:tc>
          <w:tcPr>
            <w:tcW w:w="1607" w:type="dxa"/>
          </w:tcPr>
          <w:p w14:paraId="21795294" w14:textId="348C5FCE" w:rsidR="00844EE1" w:rsidRPr="00DB1550" w:rsidRDefault="00B710A6" w:rsidP="00844EE1">
            <w:r>
              <w:t>C</w:t>
            </w:r>
            <w:r w:rsidR="00844EE1">
              <w:t xml:space="preserve"> = </w:t>
            </w:r>
            <w:r w:rsidR="00844EE1" w:rsidRPr="00DB1550">
              <w:t>Moderate help</w:t>
            </w:r>
          </w:p>
        </w:tc>
        <w:tc>
          <w:tcPr>
            <w:tcW w:w="1617" w:type="dxa"/>
          </w:tcPr>
          <w:p w14:paraId="4661BD13" w14:textId="3DFCBEA6" w:rsidR="00844EE1" w:rsidRPr="00DB1550" w:rsidRDefault="00B710A6" w:rsidP="00844EE1">
            <w:r>
              <w:t>D</w:t>
            </w:r>
            <w:r w:rsidR="00844EE1">
              <w:t xml:space="preserve"> = </w:t>
            </w:r>
            <w:r w:rsidR="00844EE1" w:rsidRPr="00DB1550">
              <w:t>A little help</w:t>
            </w:r>
          </w:p>
        </w:tc>
        <w:tc>
          <w:tcPr>
            <w:tcW w:w="1617" w:type="dxa"/>
          </w:tcPr>
          <w:p w14:paraId="2E9F5C6B" w14:textId="1500954D" w:rsidR="00844EE1" w:rsidRPr="00DB1550" w:rsidRDefault="00B710A6" w:rsidP="00844EE1">
            <w:r>
              <w:t>E</w:t>
            </w:r>
            <w:r w:rsidR="00844EE1">
              <w:t xml:space="preserve"> = </w:t>
            </w:r>
            <w:r w:rsidR="00844EE1" w:rsidRPr="00DB1550">
              <w:t>No help</w:t>
            </w:r>
          </w:p>
        </w:tc>
        <w:tc>
          <w:tcPr>
            <w:tcW w:w="1634" w:type="dxa"/>
          </w:tcPr>
          <w:p w14:paraId="6C7DCA32" w14:textId="22E04E68" w:rsidR="00844EE1" w:rsidRPr="00DB1550" w:rsidRDefault="00B710A6" w:rsidP="00844EE1">
            <w:r>
              <w:t>F</w:t>
            </w:r>
            <w:r w:rsidR="00844EE1">
              <w:t xml:space="preserve"> = </w:t>
            </w:r>
            <w:r w:rsidR="00844EE1" w:rsidRPr="00DB1550">
              <w:t>No opinion</w:t>
            </w:r>
          </w:p>
          <w:p w14:paraId="32A93888" w14:textId="71F4EA8E" w:rsidR="00844EE1" w:rsidRPr="00DB1550" w:rsidRDefault="00844EE1" w:rsidP="00844EE1"/>
        </w:tc>
      </w:tr>
    </w:tbl>
    <w:p w14:paraId="5C7F4B89" w14:textId="77777777" w:rsidR="00DB1550" w:rsidRPr="00DB1550" w:rsidRDefault="00DB1550" w:rsidP="00DB1550">
      <w:pPr>
        <w:rPr>
          <w:bCs/>
          <w:iCs/>
          <w:sz w:val="22"/>
        </w:rPr>
      </w:pPr>
    </w:p>
    <w:p w14:paraId="1A81B9C9" w14:textId="77777777" w:rsidR="00DB1550" w:rsidRPr="00DB1550" w:rsidRDefault="00DB1550" w:rsidP="00EB066D">
      <w:pPr>
        <w:pStyle w:val="Heading3"/>
      </w:pPr>
      <w:r>
        <w:t>THE CLASS AND LAB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470"/>
      </w:tblGrid>
      <w:tr w:rsidR="00C15AEF" w:rsidRPr="00DB1550" w14:paraId="3FE7DD16" w14:textId="77777777" w:rsidTr="00B36786">
        <w:trPr>
          <w:trHeight w:val="170"/>
        </w:trPr>
        <w:tc>
          <w:tcPr>
            <w:tcW w:w="2250" w:type="dxa"/>
            <w:tcBorders>
              <w:top w:val="single" w:sz="4" w:space="0" w:color="auto"/>
              <w:bottom w:val="single" w:sz="4" w:space="0" w:color="auto"/>
            </w:tcBorders>
          </w:tcPr>
          <w:p w14:paraId="3B722A75" w14:textId="77777777" w:rsidR="00C15AEF" w:rsidRPr="00DB1550" w:rsidRDefault="00C15AEF" w:rsidP="00BA4664">
            <w:pPr>
              <w:pStyle w:val="Heading4"/>
            </w:pPr>
            <w:r>
              <w:t>Your rating</w:t>
            </w:r>
          </w:p>
        </w:tc>
        <w:tc>
          <w:tcPr>
            <w:tcW w:w="7470" w:type="dxa"/>
            <w:tcBorders>
              <w:top w:val="single" w:sz="4" w:space="0" w:color="auto"/>
              <w:bottom w:val="single" w:sz="4" w:space="0" w:color="auto"/>
            </w:tcBorders>
          </w:tcPr>
          <w:p w14:paraId="25D38D7E" w14:textId="77777777" w:rsidR="00C15AEF" w:rsidRPr="00DB1550" w:rsidRDefault="00C15AEF" w:rsidP="00BA4664">
            <w:pPr>
              <w:pStyle w:val="Heading4"/>
            </w:pPr>
            <w:r>
              <w:t>Item</w:t>
            </w:r>
          </w:p>
        </w:tc>
      </w:tr>
      <w:tr w:rsidR="00E34C14" w:rsidRPr="00DB1550" w14:paraId="7C451CE0" w14:textId="77777777" w:rsidTr="00666D69">
        <w:sdt>
          <w:sdtPr>
            <w:rPr>
              <w:bCs/>
              <w:iCs/>
              <w:sz w:val="22"/>
            </w:rPr>
            <w:id w:val="587278762"/>
            <w:placeholder>
              <w:docPart w:val="DefaultPlaceholder_-1854013438"/>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285C3FC5" w14:textId="5E1C4FCF" w:rsidR="00E34C14" w:rsidRPr="00DB1550" w:rsidRDefault="00DF6491" w:rsidP="00E34C14">
                <w:pPr>
                  <w:ind w:left="360"/>
                  <w:rPr>
                    <w:bCs/>
                    <w:iCs/>
                    <w:sz w:val="22"/>
                  </w:rPr>
                </w:pPr>
                <w:r w:rsidRPr="003302D3">
                  <w:rPr>
                    <w:rStyle w:val="PlaceholderText"/>
                  </w:rPr>
                  <w:t>Choose an item.</w:t>
                </w:r>
              </w:p>
            </w:tc>
          </w:sdtContent>
        </w:sdt>
        <w:tc>
          <w:tcPr>
            <w:tcW w:w="7470" w:type="dxa"/>
            <w:tcBorders>
              <w:top w:val="single" w:sz="4" w:space="0" w:color="auto"/>
              <w:left w:val="nil"/>
              <w:bottom w:val="single" w:sz="4" w:space="0" w:color="auto"/>
            </w:tcBorders>
          </w:tcPr>
          <w:p w14:paraId="5FA29BF0" w14:textId="6688C78C" w:rsidR="00E34C14" w:rsidRPr="00DB1550" w:rsidRDefault="00E34C14" w:rsidP="00EB066D">
            <w:pPr>
              <w:pStyle w:val="ListParagraph"/>
              <w:numPr>
                <w:ilvl w:val="0"/>
                <w:numId w:val="13"/>
              </w:numPr>
            </w:pPr>
            <w:r w:rsidRPr="00DB1550">
              <w:t>Lecture presentations</w:t>
            </w:r>
          </w:p>
        </w:tc>
      </w:tr>
      <w:tr w:rsidR="00E34C14" w:rsidRPr="00DB1550" w14:paraId="45E3CD7D" w14:textId="77777777" w:rsidTr="00666D69">
        <w:sdt>
          <w:sdtPr>
            <w:rPr>
              <w:bCs/>
              <w:iCs/>
              <w:sz w:val="22"/>
            </w:rPr>
            <w:id w:val="-2104793610"/>
            <w:placeholder>
              <w:docPart w:val="205D8A3EA9C14F74BCB8E03C73447A2B"/>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511626A2" w14:textId="7C56D34F" w:rsidR="00E34C14" w:rsidRPr="00DB1550" w:rsidRDefault="00557B36" w:rsidP="00E34C14">
                <w:pPr>
                  <w:ind w:left="360"/>
                  <w:rPr>
                    <w:bCs/>
                    <w:iCs/>
                    <w:sz w:val="22"/>
                  </w:rPr>
                </w:pPr>
                <w:r w:rsidRPr="003302D3">
                  <w:rPr>
                    <w:rStyle w:val="PlaceholderText"/>
                  </w:rPr>
                  <w:t>Choose an item.</w:t>
                </w:r>
              </w:p>
            </w:tc>
          </w:sdtContent>
        </w:sdt>
        <w:tc>
          <w:tcPr>
            <w:tcW w:w="7470" w:type="dxa"/>
            <w:tcBorders>
              <w:top w:val="single" w:sz="4" w:space="0" w:color="auto"/>
              <w:bottom w:val="single" w:sz="4" w:space="0" w:color="auto"/>
            </w:tcBorders>
          </w:tcPr>
          <w:p w14:paraId="26F2A655" w14:textId="20DCC8F5" w:rsidR="00E34C14" w:rsidRPr="00DB1550" w:rsidRDefault="00E34C14" w:rsidP="00EB066D">
            <w:pPr>
              <w:pStyle w:val="ListParagraph"/>
              <w:numPr>
                <w:ilvl w:val="0"/>
                <w:numId w:val="13"/>
              </w:numPr>
            </w:pPr>
            <w:r w:rsidRPr="00DB1550">
              <w:t>Discussion in class</w:t>
            </w:r>
          </w:p>
        </w:tc>
      </w:tr>
      <w:tr w:rsidR="00E34C14" w:rsidRPr="00DB1550" w14:paraId="76D576AF" w14:textId="77777777" w:rsidTr="00666D69">
        <w:sdt>
          <w:sdtPr>
            <w:rPr>
              <w:bCs/>
              <w:iCs/>
              <w:sz w:val="22"/>
            </w:rPr>
            <w:id w:val="1979878909"/>
            <w:placeholder>
              <w:docPart w:val="1EF39C841B9E436B9A1FBCA554B47353"/>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40AB3060" w14:textId="3807BA7F" w:rsidR="00E34C14" w:rsidRPr="00DF6491" w:rsidRDefault="00557B36" w:rsidP="00E34C14">
                <w:pPr>
                  <w:ind w:left="360"/>
                  <w:rPr>
                    <w:b/>
                    <w:iCs/>
                    <w:sz w:val="22"/>
                  </w:rPr>
                </w:pPr>
                <w:r w:rsidRPr="003302D3">
                  <w:rPr>
                    <w:rStyle w:val="PlaceholderText"/>
                  </w:rPr>
                  <w:t>Choose an item.</w:t>
                </w:r>
              </w:p>
            </w:tc>
          </w:sdtContent>
        </w:sdt>
        <w:tc>
          <w:tcPr>
            <w:tcW w:w="7470" w:type="dxa"/>
            <w:tcBorders>
              <w:top w:val="single" w:sz="4" w:space="0" w:color="auto"/>
              <w:bottom w:val="single" w:sz="4" w:space="0" w:color="auto"/>
            </w:tcBorders>
          </w:tcPr>
          <w:p w14:paraId="583B5269" w14:textId="209CF68D" w:rsidR="00E34C14" w:rsidRPr="00DB1550" w:rsidRDefault="00E34C14" w:rsidP="00EB066D">
            <w:pPr>
              <w:pStyle w:val="ListParagraph"/>
              <w:numPr>
                <w:ilvl w:val="0"/>
                <w:numId w:val="13"/>
              </w:numPr>
            </w:pPr>
            <w:r w:rsidRPr="00DB1550">
              <w:t>Group work in class</w:t>
            </w:r>
          </w:p>
        </w:tc>
      </w:tr>
      <w:tr w:rsidR="00E34C14" w:rsidRPr="00DB1550" w14:paraId="2F498174" w14:textId="77777777" w:rsidTr="00666D69">
        <w:sdt>
          <w:sdtPr>
            <w:rPr>
              <w:bCs/>
              <w:iCs/>
              <w:sz w:val="22"/>
            </w:rPr>
            <w:id w:val="969246545"/>
            <w:placeholder>
              <w:docPart w:val="10E7AC9506E64F0E96C23F40C1096CCD"/>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77E4BA65" w14:textId="42A8F6FD" w:rsidR="00E34C14" w:rsidRPr="00DB1550" w:rsidRDefault="00557B36" w:rsidP="00E34C14">
                <w:pPr>
                  <w:ind w:left="360"/>
                  <w:rPr>
                    <w:bCs/>
                    <w:iCs/>
                    <w:sz w:val="22"/>
                  </w:rPr>
                </w:pPr>
                <w:r w:rsidRPr="003302D3">
                  <w:rPr>
                    <w:rStyle w:val="PlaceholderText"/>
                  </w:rPr>
                  <w:t>Choose an item.</w:t>
                </w:r>
              </w:p>
            </w:tc>
          </w:sdtContent>
        </w:sdt>
        <w:tc>
          <w:tcPr>
            <w:tcW w:w="7470" w:type="dxa"/>
            <w:tcBorders>
              <w:top w:val="single" w:sz="4" w:space="0" w:color="auto"/>
              <w:bottom w:val="single" w:sz="4" w:space="0" w:color="auto"/>
            </w:tcBorders>
          </w:tcPr>
          <w:p w14:paraId="72A49733" w14:textId="206C5AD1" w:rsidR="00E34C14" w:rsidRPr="00DB1550" w:rsidRDefault="00E34C14" w:rsidP="00EB066D">
            <w:pPr>
              <w:pStyle w:val="ListParagraph"/>
              <w:numPr>
                <w:ilvl w:val="0"/>
                <w:numId w:val="13"/>
              </w:numPr>
            </w:pPr>
            <w:r w:rsidRPr="00DB1550">
              <w:t>Hands-on class activities</w:t>
            </w:r>
          </w:p>
        </w:tc>
      </w:tr>
      <w:tr w:rsidR="00E34C14" w:rsidRPr="00DB1550" w14:paraId="028A9FF9" w14:textId="77777777" w:rsidTr="00666D69">
        <w:sdt>
          <w:sdtPr>
            <w:rPr>
              <w:bCs/>
              <w:iCs/>
              <w:sz w:val="22"/>
            </w:rPr>
            <w:id w:val="-483624727"/>
            <w:placeholder>
              <w:docPart w:val="9DB28E66686F4C0BBC37E63DF129021D"/>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35E6F554" w14:textId="76646D66" w:rsidR="00E34C14" w:rsidRPr="00DB1550" w:rsidRDefault="00557B36" w:rsidP="00E34C14">
                <w:pPr>
                  <w:ind w:left="360"/>
                  <w:rPr>
                    <w:bCs/>
                    <w:iCs/>
                    <w:sz w:val="22"/>
                  </w:rPr>
                </w:pPr>
                <w:r w:rsidRPr="003302D3">
                  <w:rPr>
                    <w:rStyle w:val="PlaceholderText"/>
                  </w:rPr>
                  <w:t>Choose an item.</w:t>
                </w:r>
              </w:p>
            </w:tc>
          </w:sdtContent>
        </w:sdt>
        <w:tc>
          <w:tcPr>
            <w:tcW w:w="7470" w:type="dxa"/>
            <w:tcBorders>
              <w:top w:val="single" w:sz="4" w:space="0" w:color="auto"/>
              <w:bottom w:val="single" w:sz="4" w:space="0" w:color="auto"/>
            </w:tcBorders>
          </w:tcPr>
          <w:p w14:paraId="6E74666F" w14:textId="5EC49076" w:rsidR="00E34C14" w:rsidRPr="00DB1550" w:rsidRDefault="00E34C14" w:rsidP="00EB066D">
            <w:pPr>
              <w:pStyle w:val="ListParagraph"/>
              <w:numPr>
                <w:ilvl w:val="0"/>
                <w:numId w:val="13"/>
              </w:numPr>
            </w:pPr>
            <w:r w:rsidRPr="00DB1550">
              <w:t>Written lab instructions</w:t>
            </w:r>
          </w:p>
        </w:tc>
      </w:tr>
      <w:tr w:rsidR="00E34C14" w:rsidRPr="00DB1550" w14:paraId="36029271" w14:textId="77777777" w:rsidTr="00666D69">
        <w:sdt>
          <w:sdtPr>
            <w:rPr>
              <w:bCs/>
              <w:iCs/>
              <w:sz w:val="22"/>
            </w:rPr>
            <w:id w:val="1318153355"/>
            <w:placeholder>
              <w:docPart w:val="CF5D802FA14C4DB2ADB6E91627F594C0"/>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50204C4B" w14:textId="36286D96" w:rsidR="00E34C14" w:rsidRPr="00DB1550" w:rsidRDefault="00557B36" w:rsidP="00E34C14">
                <w:pPr>
                  <w:ind w:left="360"/>
                  <w:rPr>
                    <w:bCs/>
                    <w:iCs/>
                    <w:sz w:val="22"/>
                  </w:rPr>
                </w:pPr>
                <w:r w:rsidRPr="003302D3">
                  <w:rPr>
                    <w:rStyle w:val="PlaceholderText"/>
                  </w:rPr>
                  <w:t>Choose an item.</w:t>
                </w:r>
              </w:p>
            </w:tc>
          </w:sdtContent>
        </w:sdt>
        <w:tc>
          <w:tcPr>
            <w:tcW w:w="7470" w:type="dxa"/>
            <w:tcBorders>
              <w:top w:val="single" w:sz="4" w:space="0" w:color="auto"/>
              <w:bottom w:val="single" w:sz="4" w:space="0" w:color="auto"/>
            </w:tcBorders>
          </w:tcPr>
          <w:p w14:paraId="6F1FE78A" w14:textId="420B8CAB" w:rsidR="00E34C14" w:rsidRPr="00DB1550" w:rsidRDefault="00E34C14" w:rsidP="00EB066D">
            <w:pPr>
              <w:pStyle w:val="ListParagraph"/>
              <w:numPr>
                <w:ilvl w:val="0"/>
                <w:numId w:val="13"/>
              </w:numPr>
            </w:pPr>
            <w:r w:rsidRPr="00DB1550">
              <w:t>Lab organization</w:t>
            </w:r>
          </w:p>
        </w:tc>
      </w:tr>
      <w:tr w:rsidR="00E34C14" w:rsidRPr="00DB1550" w14:paraId="59A0DB08" w14:textId="77777777" w:rsidTr="00666D69">
        <w:sdt>
          <w:sdtPr>
            <w:rPr>
              <w:bCs/>
              <w:iCs/>
              <w:sz w:val="22"/>
            </w:rPr>
            <w:id w:val="-1717416985"/>
            <w:placeholder>
              <w:docPart w:val="5A30A9070FB2457199AD7095F9AF998F"/>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000406F1" w14:textId="16A473AA" w:rsidR="00E34C14" w:rsidRPr="00DB1550" w:rsidRDefault="00557B36" w:rsidP="00E34C14">
                <w:pPr>
                  <w:ind w:left="360"/>
                  <w:rPr>
                    <w:bCs/>
                    <w:iCs/>
                    <w:sz w:val="22"/>
                  </w:rPr>
                </w:pPr>
                <w:r w:rsidRPr="003302D3">
                  <w:rPr>
                    <w:rStyle w:val="PlaceholderText"/>
                  </w:rPr>
                  <w:t>Choose an item.</w:t>
                </w:r>
              </w:p>
            </w:tc>
          </w:sdtContent>
        </w:sdt>
        <w:tc>
          <w:tcPr>
            <w:tcW w:w="7470" w:type="dxa"/>
            <w:tcBorders>
              <w:top w:val="single" w:sz="4" w:space="0" w:color="auto"/>
              <w:bottom w:val="single" w:sz="4" w:space="0" w:color="auto"/>
            </w:tcBorders>
          </w:tcPr>
          <w:p w14:paraId="07EAE6B1" w14:textId="6244AF40" w:rsidR="00E34C14" w:rsidRPr="00DB1550" w:rsidRDefault="00E34C14" w:rsidP="00EB066D">
            <w:pPr>
              <w:pStyle w:val="ListParagraph"/>
              <w:numPr>
                <w:ilvl w:val="0"/>
                <w:numId w:val="13"/>
              </w:numPr>
            </w:pPr>
            <w:r w:rsidRPr="00DB1550">
              <w:t>Teamwork in labs</w:t>
            </w:r>
          </w:p>
        </w:tc>
      </w:tr>
      <w:tr w:rsidR="00E34C14" w:rsidRPr="00DB1550" w14:paraId="772A02B1" w14:textId="77777777" w:rsidTr="00666D69">
        <w:sdt>
          <w:sdtPr>
            <w:rPr>
              <w:bCs/>
              <w:iCs/>
              <w:sz w:val="22"/>
            </w:rPr>
            <w:id w:val="-664012834"/>
            <w:placeholder>
              <w:docPart w:val="47258965A7034B058DF87FDE212E870A"/>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Borders>
                  <w:top w:val="single" w:sz="4" w:space="0" w:color="auto"/>
                  <w:bottom w:val="single" w:sz="4" w:space="0" w:color="auto"/>
                </w:tcBorders>
              </w:tcPr>
              <w:p w14:paraId="7594A692" w14:textId="30B0C6E3" w:rsidR="00E34C14" w:rsidRPr="00DB1550" w:rsidRDefault="00557B36" w:rsidP="00E34C14">
                <w:pPr>
                  <w:ind w:left="360"/>
                  <w:rPr>
                    <w:bCs/>
                    <w:iCs/>
                    <w:sz w:val="22"/>
                  </w:rPr>
                </w:pPr>
                <w:r w:rsidRPr="003302D3">
                  <w:rPr>
                    <w:rStyle w:val="PlaceholderText"/>
                  </w:rPr>
                  <w:t>Choose an item.</w:t>
                </w:r>
              </w:p>
            </w:tc>
          </w:sdtContent>
        </w:sdt>
        <w:tc>
          <w:tcPr>
            <w:tcW w:w="7470" w:type="dxa"/>
            <w:tcBorders>
              <w:top w:val="single" w:sz="4" w:space="0" w:color="auto"/>
              <w:bottom w:val="single" w:sz="4" w:space="0" w:color="auto"/>
            </w:tcBorders>
          </w:tcPr>
          <w:p w14:paraId="6F0392F7" w14:textId="69BC3D9D" w:rsidR="00E34C14" w:rsidRPr="00DB1550" w:rsidRDefault="00E34C14" w:rsidP="00EB066D">
            <w:pPr>
              <w:pStyle w:val="ListParagraph"/>
              <w:numPr>
                <w:ilvl w:val="0"/>
                <w:numId w:val="13"/>
              </w:numPr>
            </w:pPr>
            <w:r w:rsidRPr="00DB1550">
              <w:t>Lab reports</w:t>
            </w:r>
          </w:p>
        </w:tc>
      </w:tr>
    </w:tbl>
    <w:p w14:paraId="21B62EF9" w14:textId="77777777" w:rsidR="00DB1550" w:rsidRPr="00DB1550" w:rsidRDefault="00DB1550" w:rsidP="00DB1550">
      <w:pPr>
        <w:rPr>
          <w:bCs/>
          <w:iCs/>
          <w:sz w:val="22"/>
        </w:rPr>
      </w:pPr>
    </w:p>
    <w:p w14:paraId="6534C4DF" w14:textId="77777777" w:rsidR="00DB1550" w:rsidRPr="00DB1550" w:rsidRDefault="00DB1550" w:rsidP="00EB066D">
      <w:pPr>
        <w:pStyle w:val="Heading3"/>
      </w:pPr>
      <w:r w:rsidRPr="00DB1550">
        <w:t>TESTS, GRADED ACTIVITIES, AND ASSIGNMENTS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D260D4" w:rsidRPr="00DB1550" w14:paraId="562C5CA3" w14:textId="77777777" w:rsidTr="00557B36">
        <w:tc>
          <w:tcPr>
            <w:tcW w:w="2250" w:type="dxa"/>
          </w:tcPr>
          <w:p w14:paraId="2EBA029C" w14:textId="28F3BDF0" w:rsidR="00D260D4" w:rsidRDefault="00D260D4" w:rsidP="00661094">
            <w:pPr>
              <w:pStyle w:val="Heading4"/>
              <w:rPr>
                <w:bCs/>
                <w:iCs/>
                <w:sz w:val="22"/>
              </w:rPr>
            </w:pPr>
            <w:r>
              <w:t>Your rating</w:t>
            </w:r>
          </w:p>
        </w:tc>
        <w:tc>
          <w:tcPr>
            <w:tcW w:w="7470" w:type="dxa"/>
          </w:tcPr>
          <w:p w14:paraId="3102DEDC" w14:textId="353FD443" w:rsidR="00D260D4" w:rsidRPr="00EB066D" w:rsidRDefault="00D260D4" w:rsidP="00661094">
            <w:pPr>
              <w:pStyle w:val="Heading4"/>
            </w:pPr>
            <w:r>
              <w:t>Item</w:t>
            </w:r>
          </w:p>
        </w:tc>
      </w:tr>
      <w:tr w:rsidR="00D260D4" w:rsidRPr="00DB1550" w14:paraId="7FAB9876" w14:textId="77777777" w:rsidTr="00557B36">
        <w:sdt>
          <w:sdtPr>
            <w:rPr>
              <w:bCs/>
              <w:iCs/>
              <w:sz w:val="22"/>
            </w:rPr>
            <w:id w:val="791710168"/>
            <w:placeholder>
              <w:docPart w:val="E7C5BC74DD404AE48193795715BD161B"/>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3F8EC21E" w14:textId="46841AFE" w:rsidR="00D260D4" w:rsidRPr="00DB1550" w:rsidRDefault="00076CC0" w:rsidP="00D260D4">
                <w:pPr>
                  <w:ind w:left="360"/>
                  <w:rPr>
                    <w:bCs/>
                    <w:iCs/>
                    <w:sz w:val="22"/>
                  </w:rPr>
                </w:pPr>
                <w:r w:rsidRPr="003302D3">
                  <w:rPr>
                    <w:rStyle w:val="PlaceholderText"/>
                  </w:rPr>
                  <w:t>Choose an item.</w:t>
                </w:r>
              </w:p>
            </w:tc>
          </w:sdtContent>
        </w:sdt>
        <w:tc>
          <w:tcPr>
            <w:tcW w:w="7470" w:type="dxa"/>
          </w:tcPr>
          <w:p w14:paraId="3885CA38" w14:textId="3A1B2CB4" w:rsidR="00D260D4" w:rsidRPr="00EB066D" w:rsidRDefault="00D260D4" w:rsidP="00D260D4">
            <w:pPr>
              <w:pStyle w:val="ListParagraph"/>
              <w:numPr>
                <w:ilvl w:val="0"/>
                <w:numId w:val="13"/>
              </w:numPr>
            </w:pPr>
            <w:r w:rsidRPr="00EB066D">
              <w:t>Opportunities for in-class review</w:t>
            </w:r>
          </w:p>
        </w:tc>
      </w:tr>
      <w:tr w:rsidR="00D260D4" w:rsidRPr="00DB1550" w14:paraId="5F93B7DE" w14:textId="77777777" w:rsidTr="00557B36">
        <w:sdt>
          <w:sdtPr>
            <w:rPr>
              <w:bCs/>
              <w:iCs/>
              <w:sz w:val="22"/>
            </w:rPr>
            <w:id w:val="-1448156920"/>
            <w:placeholder>
              <w:docPart w:val="049F7223D9A54AA99B44AD269BF8EF19"/>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76D4F050" w14:textId="2F616CB5" w:rsidR="00D260D4" w:rsidRPr="00DB1550" w:rsidRDefault="00076CC0" w:rsidP="00D260D4">
                <w:pPr>
                  <w:ind w:left="360"/>
                  <w:rPr>
                    <w:bCs/>
                    <w:iCs/>
                    <w:sz w:val="22"/>
                  </w:rPr>
                </w:pPr>
                <w:r w:rsidRPr="003302D3">
                  <w:rPr>
                    <w:rStyle w:val="PlaceholderText"/>
                  </w:rPr>
                  <w:t>Choose an item.</w:t>
                </w:r>
              </w:p>
            </w:tc>
          </w:sdtContent>
        </w:sdt>
        <w:tc>
          <w:tcPr>
            <w:tcW w:w="7470" w:type="dxa"/>
          </w:tcPr>
          <w:p w14:paraId="03AB5976" w14:textId="5E68D58A" w:rsidR="00D260D4" w:rsidRPr="00EB066D" w:rsidRDefault="00D260D4" w:rsidP="00D260D4">
            <w:pPr>
              <w:pStyle w:val="ListParagraph"/>
              <w:numPr>
                <w:ilvl w:val="0"/>
                <w:numId w:val="13"/>
              </w:numPr>
            </w:pPr>
            <w:r w:rsidRPr="00EB066D">
              <w:t>The number and spacing of tests</w:t>
            </w:r>
          </w:p>
        </w:tc>
      </w:tr>
      <w:tr w:rsidR="00D260D4" w:rsidRPr="00DB1550" w14:paraId="46B2C2ED" w14:textId="77777777" w:rsidTr="00557B36">
        <w:sdt>
          <w:sdtPr>
            <w:rPr>
              <w:bCs/>
              <w:iCs/>
              <w:sz w:val="22"/>
            </w:rPr>
            <w:id w:val="1347594771"/>
            <w:placeholder>
              <w:docPart w:val="A483A48F26F74CFDB5606B194DFA4B50"/>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4B152325" w14:textId="7FC064C1" w:rsidR="00D260D4" w:rsidRPr="00DB1550" w:rsidRDefault="00076CC0" w:rsidP="00D260D4">
                <w:pPr>
                  <w:ind w:left="360"/>
                  <w:rPr>
                    <w:bCs/>
                    <w:iCs/>
                    <w:sz w:val="22"/>
                  </w:rPr>
                </w:pPr>
                <w:r w:rsidRPr="003302D3">
                  <w:rPr>
                    <w:rStyle w:val="PlaceholderText"/>
                  </w:rPr>
                  <w:t>Choose an item.</w:t>
                </w:r>
              </w:p>
            </w:tc>
          </w:sdtContent>
        </w:sdt>
        <w:tc>
          <w:tcPr>
            <w:tcW w:w="7470" w:type="dxa"/>
          </w:tcPr>
          <w:p w14:paraId="09A2D42F" w14:textId="72CA0455" w:rsidR="00D260D4" w:rsidRPr="00EB066D" w:rsidRDefault="00D260D4" w:rsidP="00D260D4">
            <w:pPr>
              <w:pStyle w:val="ListParagraph"/>
              <w:numPr>
                <w:ilvl w:val="0"/>
                <w:numId w:val="13"/>
              </w:numPr>
            </w:pPr>
            <w:r w:rsidRPr="00EB066D">
              <w:t>The fairness of test content</w:t>
            </w:r>
          </w:p>
        </w:tc>
      </w:tr>
      <w:tr w:rsidR="00D260D4" w:rsidRPr="00DB1550" w14:paraId="68739416" w14:textId="77777777" w:rsidTr="00557B36">
        <w:sdt>
          <w:sdtPr>
            <w:rPr>
              <w:bCs/>
              <w:iCs/>
              <w:sz w:val="22"/>
            </w:rPr>
            <w:id w:val="-1007210102"/>
            <w:placeholder>
              <w:docPart w:val="D292BB3B8E894D4E9B540530B20DC072"/>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4AF0A969" w14:textId="63C81B31" w:rsidR="00D260D4" w:rsidRPr="00DB1550" w:rsidRDefault="00076CC0" w:rsidP="00D260D4">
                <w:pPr>
                  <w:ind w:left="360"/>
                  <w:rPr>
                    <w:bCs/>
                    <w:iCs/>
                    <w:sz w:val="22"/>
                  </w:rPr>
                </w:pPr>
                <w:r w:rsidRPr="003302D3">
                  <w:rPr>
                    <w:rStyle w:val="PlaceholderText"/>
                  </w:rPr>
                  <w:t>Choose an item.</w:t>
                </w:r>
              </w:p>
            </w:tc>
          </w:sdtContent>
        </w:sdt>
        <w:tc>
          <w:tcPr>
            <w:tcW w:w="7470" w:type="dxa"/>
          </w:tcPr>
          <w:p w14:paraId="23720697" w14:textId="5512BD2F" w:rsidR="00D260D4" w:rsidRPr="00EB066D" w:rsidRDefault="00D260D4" w:rsidP="00D260D4">
            <w:pPr>
              <w:pStyle w:val="ListParagraph"/>
              <w:numPr>
                <w:ilvl w:val="0"/>
                <w:numId w:val="13"/>
              </w:numPr>
            </w:pPr>
            <w:r w:rsidRPr="00EB066D">
              <w:t>The mental stretch required of us</w:t>
            </w:r>
          </w:p>
        </w:tc>
      </w:tr>
      <w:tr w:rsidR="00D260D4" w:rsidRPr="00DB1550" w14:paraId="2B7B9BDC" w14:textId="77777777" w:rsidTr="00557B36">
        <w:sdt>
          <w:sdtPr>
            <w:rPr>
              <w:bCs/>
              <w:iCs/>
              <w:sz w:val="22"/>
            </w:rPr>
            <w:id w:val="1506470654"/>
            <w:placeholder>
              <w:docPart w:val="5B124D63D3074320989E4BC6E68A9224"/>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3AA61129" w14:textId="3876660C" w:rsidR="00D260D4" w:rsidRPr="00DB1550" w:rsidRDefault="00076CC0" w:rsidP="00D260D4">
                <w:pPr>
                  <w:ind w:left="360"/>
                  <w:rPr>
                    <w:bCs/>
                    <w:iCs/>
                    <w:sz w:val="22"/>
                  </w:rPr>
                </w:pPr>
                <w:r w:rsidRPr="003302D3">
                  <w:rPr>
                    <w:rStyle w:val="PlaceholderText"/>
                  </w:rPr>
                  <w:t>Choose an item.</w:t>
                </w:r>
              </w:p>
            </w:tc>
          </w:sdtContent>
        </w:sdt>
        <w:tc>
          <w:tcPr>
            <w:tcW w:w="7470" w:type="dxa"/>
          </w:tcPr>
          <w:p w14:paraId="55A81006" w14:textId="6603CB95" w:rsidR="00D260D4" w:rsidRPr="00EB066D" w:rsidRDefault="00D260D4" w:rsidP="00D260D4">
            <w:pPr>
              <w:pStyle w:val="ListParagraph"/>
              <w:numPr>
                <w:ilvl w:val="0"/>
                <w:numId w:val="13"/>
              </w:numPr>
            </w:pPr>
            <w:r w:rsidRPr="00EB066D">
              <w:t>The grading system used</w:t>
            </w:r>
          </w:p>
        </w:tc>
      </w:tr>
      <w:tr w:rsidR="00D260D4" w:rsidRPr="00DB1550" w14:paraId="3E5763A0" w14:textId="77777777" w:rsidTr="00557B36">
        <w:sdt>
          <w:sdtPr>
            <w:rPr>
              <w:bCs/>
              <w:iCs/>
              <w:sz w:val="22"/>
            </w:rPr>
            <w:id w:val="1100229422"/>
            <w:placeholder>
              <w:docPart w:val="5D489D8BA6114BAA9D31B5235D936AF7"/>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2098E465" w14:textId="67796595" w:rsidR="00D260D4" w:rsidRPr="00DB1550" w:rsidRDefault="00076CC0" w:rsidP="00D260D4">
                <w:pPr>
                  <w:ind w:left="360"/>
                  <w:rPr>
                    <w:bCs/>
                    <w:iCs/>
                    <w:sz w:val="22"/>
                  </w:rPr>
                </w:pPr>
                <w:r w:rsidRPr="003302D3">
                  <w:rPr>
                    <w:rStyle w:val="PlaceholderText"/>
                  </w:rPr>
                  <w:t>Choose an item.</w:t>
                </w:r>
              </w:p>
            </w:tc>
          </w:sdtContent>
        </w:sdt>
        <w:tc>
          <w:tcPr>
            <w:tcW w:w="7470" w:type="dxa"/>
          </w:tcPr>
          <w:p w14:paraId="2FB142AB" w14:textId="45EFEE61" w:rsidR="00D260D4" w:rsidRPr="00EB066D" w:rsidRDefault="00D260D4" w:rsidP="00D260D4">
            <w:pPr>
              <w:pStyle w:val="ListParagraph"/>
              <w:numPr>
                <w:ilvl w:val="0"/>
                <w:numId w:val="13"/>
              </w:numPr>
            </w:pPr>
            <w:r w:rsidRPr="00EB066D">
              <w:t>The feedback we received</w:t>
            </w:r>
          </w:p>
        </w:tc>
      </w:tr>
    </w:tbl>
    <w:p w14:paraId="3995D23C" w14:textId="77777777" w:rsidR="00DB1550" w:rsidRPr="00DB1550" w:rsidRDefault="00DB1550" w:rsidP="00DB1550">
      <w:pPr>
        <w:rPr>
          <w:bCs/>
          <w:iCs/>
          <w:sz w:val="22"/>
        </w:rPr>
      </w:pPr>
    </w:p>
    <w:p w14:paraId="2922D9AC" w14:textId="77777777" w:rsidR="00872DBC" w:rsidRDefault="00872DBC" w:rsidP="00DB1550">
      <w:pPr>
        <w:rPr>
          <w:sz w:val="22"/>
        </w:rPr>
      </w:pPr>
    </w:p>
    <w:p w14:paraId="7016533A" w14:textId="51CDA71A" w:rsidR="00661094" w:rsidRPr="00661094" w:rsidRDefault="00DB1550" w:rsidP="00661094">
      <w:pPr>
        <w:pStyle w:val="Heading3"/>
      </w:pPr>
      <w:r w:rsidRPr="00DB1550">
        <w:t>RESOURCES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661094" w:rsidRPr="00DB1550" w14:paraId="1B4B9C2E" w14:textId="77777777" w:rsidTr="00557B36">
        <w:tc>
          <w:tcPr>
            <w:tcW w:w="2250" w:type="dxa"/>
          </w:tcPr>
          <w:p w14:paraId="39B23A32" w14:textId="4E01100E" w:rsidR="00661094" w:rsidRDefault="00661094" w:rsidP="00661094">
            <w:pPr>
              <w:pStyle w:val="Heading4"/>
              <w:rPr>
                <w:bCs/>
                <w:iCs/>
                <w:sz w:val="22"/>
              </w:rPr>
            </w:pPr>
            <w:r>
              <w:t>Your rating</w:t>
            </w:r>
          </w:p>
        </w:tc>
        <w:tc>
          <w:tcPr>
            <w:tcW w:w="7470" w:type="dxa"/>
          </w:tcPr>
          <w:p w14:paraId="056F563A" w14:textId="19D1BD15" w:rsidR="00661094" w:rsidRPr="00EB066D" w:rsidRDefault="00661094" w:rsidP="00661094">
            <w:pPr>
              <w:pStyle w:val="Heading4"/>
            </w:pPr>
            <w:r>
              <w:t>Item</w:t>
            </w:r>
          </w:p>
        </w:tc>
      </w:tr>
      <w:tr w:rsidR="00661094" w:rsidRPr="00DB1550" w14:paraId="4736E199" w14:textId="77777777" w:rsidTr="00557B36">
        <w:sdt>
          <w:sdtPr>
            <w:rPr>
              <w:bCs/>
              <w:iCs/>
              <w:sz w:val="22"/>
            </w:rPr>
            <w:id w:val="673150178"/>
            <w:placeholder>
              <w:docPart w:val="7588FE64DBA742E4AB00087B2952A75E"/>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799BE555" w14:textId="2C9113E0" w:rsidR="00661094" w:rsidRPr="00DB1550" w:rsidRDefault="00076CC0" w:rsidP="00661094">
                <w:pPr>
                  <w:ind w:left="345"/>
                  <w:rPr>
                    <w:bCs/>
                    <w:iCs/>
                    <w:sz w:val="22"/>
                  </w:rPr>
                </w:pPr>
                <w:r w:rsidRPr="003302D3">
                  <w:rPr>
                    <w:rStyle w:val="PlaceholderText"/>
                  </w:rPr>
                  <w:t>Choose an item.</w:t>
                </w:r>
              </w:p>
            </w:tc>
          </w:sdtContent>
        </w:sdt>
        <w:tc>
          <w:tcPr>
            <w:tcW w:w="7470" w:type="dxa"/>
          </w:tcPr>
          <w:p w14:paraId="2AD84E0C" w14:textId="73435835" w:rsidR="00661094" w:rsidRPr="00EB066D" w:rsidRDefault="00661094" w:rsidP="00661094">
            <w:pPr>
              <w:pStyle w:val="ListParagraph"/>
              <w:numPr>
                <w:ilvl w:val="0"/>
                <w:numId w:val="13"/>
              </w:numPr>
            </w:pPr>
            <w:r w:rsidRPr="00EB066D">
              <w:t>The text</w:t>
            </w:r>
          </w:p>
        </w:tc>
      </w:tr>
      <w:tr w:rsidR="00661094" w:rsidRPr="00DB1550" w14:paraId="2E52BE45" w14:textId="77777777" w:rsidTr="00557B36">
        <w:sdt>
          <w:sdtPr>
            <w:rPr>
              <w:bCs/>
              <w:iCs/>
              <w:sz w:val="22"/>
            </w:rPr>
            <w:id w:val="996383036"/>
            <w:placeholder>
              <w:docPart w:val="76EF8F4302BD4348B35C5664916B8975"/>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0666FEB0" w14:textId="7FF6B1B0" w:rsidR="00661094" w:rsidRPr="00DB1550" w:rsidRDefault="00076CC0" w:rsidP="00661094">
                <w:pPr>
                  <w:ind w:left="360"/>
                  <w:rPr>
                    <w:bCs/>
                    <w:iCs/>
                    <w:sz w:val="22"/>
                  </w:rPr>
                </w:pPr>
                <w:r w:rsidRPr="003302D3">
                  <w:rPr>
                    <w:rStyle w:val="PlaceholderText"/>
                  </w:rPr>
                  <w:t>Choose an item.</w:t>
                </w:r>
              </w:p>
            </w:tc>
          </w:sdtContent>
        </w:sdt>
        <w:tc>
          <w:tcPr>
            <w:tcW w:w="7470" w:type="dxa"/>
          </w:tcPr>
          <w:p w14:paraId="5709CEE3" w14:textId="36A8D7AE" w:rsidR="00661094" w:rsidRPr="00EB066D" w:rsidRDefault="00661094" w:rsidP="00661094">
            <w:pPr>
              <w:pStyle w:val="ListParagraph"/>
              <w:numPr>
                <w:ilvl w:val="0"/>
                <w:numId w:val="13"/>
              </w:numPr>
            </w:pPr>
            <w:r w:rsidRPr="00EB066D">
              <w:t>Other reading materials</w:t>
            </w:r>
          </w:p>
        </w:tc>
      </w:tr>
      <w:tr w:rsidR="00661094" w:rsidRPr="00DB1550" w14:paraId="21971C55" w14:textId="77777777" w:rsidTr="00557B36">
        <w:sdt>
          <w:sdtPr>
            <w:rPr>
              <w:bCs/>
              <w:iCs/>
              <w:sz w:val="22"/>
            </w:rPr>
            <w:id w:val="1650787937"/>
            <w:placeholder>
              <w:docPart w:val="9A09569079174AB9A0CC14D791E3F2F7"/>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5245F330" w14:textId="01FBC89E" w:rsidR="00661094" w:rsidRPr="00DB1550" w:rsidRDefault="00076CC0" w:rsidP="00661094">
                <w:pPr>
                  <w:ind w:left="360"/>
                  <w:rPr>
                    <w:bCs/>
                    <w:iCs/>
                    <w:sz w:val="22"/>
                  </w:rPr>
                </w:pPr>
                <w:r w:rsidRPr="003302D3">
                  <w:rPr>
                    <w:rStyle w:val="PlaceholderText"/>
                  </w:rPr>
                  <w:t>Choose an item.</w:t>
                </w:r>
              </w:p>
            </w:tc>
          </w:sdtContent>
        </w:sdt>
        <w:tc>
          <w:tcPr>
            <w:tcW w:w="7470" w:type="dxa"/>
          </w:tcPr>
          <w:p w14:paraId="5081E0BA" w14:textId="16EE6283" w:rsidR="00661094" w:rsidRPr="00EB066D" w:rsidRDefault="00661094" w:rsidP="00661094">
            <w:pPr>
              <w:pStyle w:val="ListParagraph"/>
              <w:numPr>
                <w:ilvl w:val="0"/>
                <w:numId w:val="13"/>
              </w:numPr>
            </w:pPr>
            <w:r w:rsidRPr="00EB066D">
              <w:t>Use made of the WWW in this class</w:t>
            </w:r>
          </w:p>
        </w:tc>
      </w:tr>
    </w:tbl>
    <w:p w14:paraId="1DBB4DA2" w14:textId="77777777" w:rsidR="00872DBC" w:rsidRDefault="00872DBC" w:rsidP="00DB1550">
      <w:pPr>
        <w:rPr>
          <w:sz w:val="22"/>
        </w:rPr>
      </w:pPr>
    </w:p>
    <w:p w14:paraId="62D9C890" w14:textId="39055C86" w:rsidR="00DB1550" w:rsidRPr="00EB066D" w:rsidRDefault="00DB1550" w:rsidP="00EB066D">
      <w:pPr>
        <w:pStyle w:val="Heading3"/>
      </w:pPr>
      <w:r w:rsidRPr="00EB066D">
        <w:t>THE INFORMATION WE WERE GIVEN ABOUT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661094" w:rsidRPr="00DB1550" w14:paraId="18299BAF" w14:textId="77777777" w:rsidTr="00557B36">
        <w:tc>
          <w:tcPr>
            <w:tcW w:w="2250" w:type="dxa"/>
          </w:tcPr>
          <w:p w14:paraId="78B6C788" w14:textId="541221D3" w:rsidR="00661094" w:rsidRDefault="00661094" w:rsidP="00661094">
            <w:pPr>
              <w:pStyle w:val="Heading4"/>
              <w:rPr>
                <w:bCs/>
                <w:iCs/>
                <w:sz w:val="22"/>
              </w:rPr>
            </w:pPr>
            <w:r>
              <w:t>Your rating</w:t>
            </w:r>
          </w:p>
        </w:tc>
        <w:tc>
          <w:tcPr>
            <w:tcW w:w="7470" w:type="dxa"/>
          </w:tcPr>
          <w:p w14:paraId="17119263" w14:textId="56A88753" w:rsidR="00661094" w:rsidRPr="00EB066D" w:rsidRDefault="00661094" w:rsidP="00661094">
            <w:pPr>
              <w:pStyle w:val="Heading4"/>
            </w:pPr>
            <w:r>
              <w:t>Item</w:t>
            </w:r>
          </w:p>
        </w:tc>
      </w:tr>
      <w:tr w:rsidR="00661094" w:rsidRPr="00DB1550" w14:paraId="2BB96D25" w14:textId="77777777" w:rsidTr="00557B36">
        <w:sdt>
          <w:sdtPr>
            <w:rPr>
              <w:bCs/>
              <w:iCs/>
              <w:sz w:val="22"/>
            </w:rPr>
            <w:id w:val="177702817"/>
            <w:placeholder>
              <w:docPart w:val="7CF558DD8D4C417AA66547DFBF8F7A92"/>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24905080" w14:textId="4BBBFB4F" w:rsidR="00661094" w:rsidRPr="00DB1550" w:rsidRDefault="00076CC0" w:rsidP="00661094">
                <w:pPr>
                  <w:ind w:firstLine="345"/>
                  <w:rPr>
                    <w:bCs/>
                    <w:iCs/>
                    <w:sz w:val="22"/>
                  </w:rPr>
                </w:pPr>
                <w:r w:rsidRPr="003302D3">
                  <w:rPr>
                    <w:rStyle w:val="PlaceholderText"/>
                  </w:rPr>
                  <w:t>Choose an item.</w:t>
                </w:r>
              </w:p>
            </w:tc>
          </w:sdtContent>
        </w:sdt>
        <w:tc>
          <w:tcPr>
            <w:tcW w:w="7470" w:type="dxa"/>
          </w:tcPr>
          <w:p w14:paraId="0D2DA902" w14:textId="1A5AB2F6" w:rsidR="00661094" w:rsidRPr="00EB066D" w:rsidRDefault="00661094" w:rsidP="00661094">
            <w:pPr>
              <w:pStyle w:val="ListParagraph"/>
              <w:numPr>
                <w:ilvl w:val="0"/>
                <w:numId w:val="13"/>
              </w:numPr>
            </w:pPr>
            <w:r w:rsidRPr="00EB066D">
              <w:t>Class activities for each week</w:t>
            </w:r>
          </w:p>
        </w:tc>
      </w:tr>
      <w:tr w:rsidR="00661094" w:rsidRPr="00DB1550" w14:paraId="6C955091" w14:textId="77777777" w:rsidTr="00557B36">
        <w:sdt>
          <w:sdtPr>
            <w:rPr>
              <w:bCs/>
              <w:iCs/>
              <w:sz w:val="22"/>
            </w:rPr>
            <w:id w:val="1281683754"/>
            <w:placeholder>
              <w:docPart w:val="461583B1F08E4C78B783F688A4B2A322"/>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045462AF" w14:textId="1B9F0B06" w:rsidR="00661094" w:rsidRPr="00DB1550" w:rsidRDefault="00076CC0" w:rsidP="00661094">
                <w:pPr>
                  <w:ind w:left="360"/>
                  <w:rPr>
                    <w:bCs/>
                    <w:iCs/>
                    <w:sz w:val="22"/>
                  </w:rPr>
                </w:pPr>
                <w:r w:rsidRPr="003302D3">
                  <w:rPr>
                    <w:rStyle w:val="PlaceholderText"/>
                  </w:rPr>
                  <w:t>Choose an item.</w:t>
                </w:r>
              </w:p>
            </w:tc>
          </w:sdtContent>
        </w:sdt>
        <w:tc>
          <w:tcPr>
            <w:tcW w:w="7470" w:type="dxa"/>
          </w:tcPr>
          <w:p w14:paraId="28DE2099" w14:textId="682C7D94" w:rsidR="00661094" w:rsidRPr="00EB066D" w:rsidRDefault="00661094" w:rsidP="00661094">
            <w:pPr>
              <w:pStyle w:val="ListParagraph"/>
              <w:numPr>
                <w:ilvl w:val="0"/>
                <w:numId w:val="13"/>
              </w:numPr>
            </w:pPr>
            <w:r w:rsidRPr="00EB066D">
              <w:t>How the classwork, labs, reading, or assignments related to each other</w:t>
            </w:r>
          </w:p>
        </w:tc>
      </w:tr>
      <w:tr w:rsidR="00661094" w:rsidRPr="00DB1550" w14:paraId="094F0456" w14:textId="77777777" w:rsidTr="00557B36">
        <w:sdt>
          <w:sdtPr>
            <w:rPr>
              <w:bCs/>
              <w:iCs/>
              <w:sz w:val="22"/>
            </w:rPr>
            <w:id w:val="-1398586650"/>
            <w:placeholder>
              <w:docPart w:val="1199861BD7614D5C9A668EC3068EBD92"/>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3C5D71D7" w14:textId="6B0D85B8" w:rsidR="00661094" w:rsidRPr="00DB1550" w:rsidRDefault="00076CC0" w:rsidP="00661094">
                <w:pPr>
                  <w:ind w:left="360"/>
                  <w:rPr>
                    <w:bCs/>
                    <w:iCs/>
                    <w:sz w:val="22"/>
                  </w:rPr>
                </w:pPr>
                <w:r w:rsidRPr="003302D3">
                  <w:rPr>
                    <w:rStyle w:val="PlaceholderText"/>
                  </w:rPr>
                  <w:t>Choose an item.</w:t>
                </w:r>
              </w:p>
            </w:tc>
          </w:sdtContent>
        </w:sdt>
        <w:tc>
          <w:tcPr>
            <w:tcW w:w="7470" w:type="dxa"/>
          </w:tcPr>
          <w:p w14:paraId="4436E72A" w14:textId="3C77BBF8" w:rsidR="00661094" w:rsidRPr="00EB066D" w:rsidRDefault="00661094" w:rsidP="00661094">
            <w:pPr>
              <w:pStyle w:val="ListParagraph"/>
              <w:numPr>
                <w:ilvl w:val="0"/>
                <w:numId w:val="13"/>
              </w:numPr>
            </w:pPr>
            <w:r w:rsidRPr="00EB066D">
              <w:t>The grading system for the class</w:t>
            </w:r>
          </w:p>
        </w:tc>
      </w:tr>
    </w:tbl>
    <w:p w14:paraId="518B1BD7" w14:textId="77777777" w:rsidR="00872DBC" w:rsidRDefault="00872DBC" w:rsidP="00DB1550">
      <w:pPr>
        <w:rPr>
          <w:sz w:val="22"/>
        </w:rPr>
      </w:pPr>
    </w:p>
    <w:p w14:paraId="3766150F" w14:textId="69E356F0" w:rsidR="00DB1550" w:rsidRPr="00DB1550" w:rsidRDefault="00DB1550" w:rsidP="00EB066D">
      <w:pPr>
        <w:pStyle w:val="Heading3"/>
      </w:pPr>
      <w:r w:rsidRPr="00DB1550">
        <w:t>INDIVIDUAL SUPPORT AS A LEARNER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661094" w:rsidRPr="00DB1550" w14:paraId="0A010821" w14:textId="77777777" w:rsidTr="00557B36">
        <w:tc>
          <w:tcPr>
            <w:tcW w:w="2250" w:type="dxa"/>
          </w:tcPr>
          <w:p w14:paraId="2EB280BE" w14:textId="4110CCF3" w:rsidR="00661094" w:rsidRDefault="00661094" w:rsidP="00661094">
            <w:pPr>
              <w:pStyle w:val="Heading4"/>
              <w:rPr>
                <w:bCs/>
                <w:iCs/>
                <w:sz w:val="22"/>
              </w:rPr>
            </w:pPr>
            <w:r>
              <w:t>Your rating</w:t>
            </w:r>
          </w:p>
        </w:tc>
        <w:tc>
          <w:tcPr>
            <w:tcW w:w="7470" w:type="dxa"/>
          </w:tcPr>
          <w:p w14:paraId="1101B81E" w14:textId="3C935A7F" w:rsidR="00661094" w:rsidRPr="00EB066D" w:rsidRDefault="00661094" w:rsidP="00661094">
            <w:pPr>
              <w:pStyle w:val="Heading4"/>
            </w:pPr>
            <w:r>
              <w:t>Item</w:t>
            </w:r>
          </w:p>
        </w:tc>
      </w:tr>
      <w:tr w:rsidR="00661094" w:rsidRPr="00DB1550" w14:paraId="024EA23F" w14:textId="77777777" w:rsidTr="00557B36">
        <w:sdt>
          <w:sdtPr>
            <w:rPr>
              <w:bCs/>
              <w:iCs/>
              <w:sz w:val="22"/>
            </w:rPr>
            <w:id w:val="-709263847"/>
            <w:placeholder>
              <w:docPart w:val="AF5718AB42064A34A98C1305F4C25EFB"/>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4E820F35" w14:textId="69A9A309" w:rsidR="00661094" w:rsidRPr="00DB1550" w:rsidRDefault="00076CC0" w:rsidP="00661094">
                <w:pPr>
                  <w:ind w:left="360"/>
                  <w:rPr>
                    <w:bCs/>
                    <w:iCs/>
                    <w:sz w:val="22"/>
                  </w:rPr>
                </w:pPr>
                <w:r w:rsidRPr="003302D3">
                  <w:rPr>
                    <w:rStyle w:val="PlaceholderText"/>
                  </w:rPr>
                  <w:t>Choose an item.</w:t>
                </w:r>
              </w:p>
            </w:tc>
          </w:sdtContent>
        </w:sdt>
        <w:tc>
          <w:tcPr>
            <w:tcW w:w="7470" w:type="dxa"/>
          </w:tcPr>
          <w:p w14:paraId="2D110DE4" w14:textId="4D0EDEB1" w:rsidR="00661094" w:rsidRPr="00EB066D" w:rsidRDefault="00661094" w:rsidP="00661094">
            <w:pPr>
              <w:pStyle w:val="ListParagraph"/>
              <w:numPr>
                <w:ilvl w:val="0"/>
                <w:numId w:val="13"/>
              </w:numPr>
            </w:pPr>
            <w:r w:rsidRPr="00EB066D">
              <w:t>The quality of contact with the teacher</w:t>
            </w:r>
          </w:p>
        </w:tc>
      </w:tr>
      <w:tr w:rsidR="00661094" w:rsidRPr="00DB1550" w14:paraId="7B7DDE9B" w14:textId="77777777" w:rsidTr="00557B36">
        <w:sdt>
          <w:sdtPr>
            <w:rPr>
              <w:bCs/>
              <w:iCs/>
              <w:sz w:val="22"/>
            </w:rPr>
            <w:id w:val="1203359588"/>
            <w:placeholder>
              <w:docPart w:val="5E3A44F3785640D9BFED6EB70EA2595C"/>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617F597A" w14:textId="4FD09490" w:rsidR="00661094" w:rsidRPr="00DB1550" w:rsidRDefault="00076CC0" w:rsidP="00661094">
                <w:pPr>
                  <w:ind w:left="360"/>
                  <w:rPr>
                    <w:bCs/>
                    <w:iCs/>
                    <w:sz w:val="22"/>
                  </w:rPr>
                </w:pPr>
                <w:r w:rsidRPr="003302D3">
                  <w:rPr>
                    <w:rStyle w:val="PlaceholderText"/>
                  </w:rPr>
                  <w:t>Choose an item.</w:t>
                </w:r>
              </w:p>
            </w:tc>
          </w:sdtContent>
        </w:sdt>
        <w:tc>
          <w:tcPr>
            <w:tcW w:w="7470" w:type="dxa"/>
          </w:tcPr>
          <w:p w14:paraId="3532DE10" w14:textId="424162FD" w:rsidR="00661094" w:rsidRPr="00EB066D" w:rsidRDefault="00661094" w:rsidP="00661094">
            <w:pPr>
              <w:pStyle w:val="ListParagraph"/>
              <w:numPr>
                <w:ilvl w:val="0"/>
                <w:numId w:val="13"/>
              </w:numPr>
            </w:pPr>
            <w:r w:rsidRPr="00EB066D">
              <w:t>The quality of contact with the TAs</w:t>
            </w:r>
          </w:p>
        </w:tc>
      </w:tr>
      <w:tr w:rsidR="00661094" w:rsidRPr="00DB1550" w14:paraId="2E60B5E4" w14:textId="77777777" w:rsidTr="00557B36">
        <w:sdt>
          <w:sdtPr>
            <w:rPr>
              <w:bCs/>
              <w:iCs/>
              <w:sz w:val="22"/>
            </w:rPr>
            <w:id w:val="1778450896"/>
            <w:placeholder>
              <w:docPart w:val="642A9489D9B64801B5DB93E2B1B19C13"/>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1638246B" w14:textId="68A50D98" w:rsidR="00661094" w:rsidRPr="00DB1550" w:rsidRDefault="00076CC0" w:rsidP="00661094">
                <w:pPr>
                  <w:ind w:left="360"/>
                  <w:rPr>
                    <w:bCs/>
                    <w:iCs/>
                    <w:sz w:val="22"/>
                  </w:rPr>
                </w:pPr>
                <w:r w:rsidRPr="003302D3">
                  <w:rPr>
                    <w:rStyle w:val="PlaceholderText"/>
                  </w:rPr>
                  <w:t>Choose an item.</w:t>
                </w:r>
              </w:p>
            </w:tc>
          </w:sdtContent>
        </w:sdt>
        <w:tc>
          <w:tcPr>
            <w:tcW w:w="7470" w:type="dxa"/>
          </w:tcPr>
          <w:p w14:paraId="5B5386A1" w14:textId="482A34CB" w:rsidR="00661094" w:rsidRPr="00EB066D" w:rsidRDefault="00661094" w:rsidP="00661094">
            <w:pPr>
              <w:pStyle w:val="ListParagraph"/>
              <w:numPr>
                <w:ilvl w:val="0"/>
                <w:numId w:val="13"/>
              </w:numPr>
            </w:pPr>
            <w:r w:rsidRPr="00EB066D">
              <w:t>Working with peers outside of class</w:t>
            </w:r>
          </w:p>
        </w:tc>
      </w:tr>
      <w:tr w:rsidR="00661094" w:rsidRPr="00DB1550" w14:paraId="11BDFAAA" w14:textId="77777777" w:rsidTr="00557B36">
        <w:sdt>
          <w:sdtPr>
            <w:rPr>
              <w:bCs/>
              <w:iCs/>
              <w:sz w:val="22"/>
            </w:rPr>
            <w:id w:val="-206114222"/>
            <w:placeholder>
              <w:docPart w:val="F369935E064D47F2BFF37A575665F12F"/>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214FA6B4" w14:textId="4C297AF2" w:rsidR="00661094" w:rsidRPr="00DB1550" w:rsidRDefault="00076CC0" w:rsidP="00661094">
                <w:pPr>
                  <w:ind w:left="360"/>
                  <w:rPr>
                    <w:bCs/>
                    <w:iCs/>
                    <w:sz w:val="22"/>
                  </w:rPr>
                </w:pPr>
                <w:r w:rsidRPr="003302D3">
                  <w:rPr>
                    <w:rStyle w:val="PlaceholderText"/>
                  </w:rPr>
                  <w:t>Choose an item.</w:t>
                </w:r>
              </w:p>
            </w:tc>
          </w:sdtContent>
        </w:sdt>
        <w:tc>
          <w:tcPr>
            <w:tcW w:w="7470" w:type="dxa"/>
          </w:tcPr>
          <w:p w14:paraId="2BE52B61" w14:textId="10D39D8B" w:rsidR="00661094" w:rsidRPr="00EB066D" w:rsidRDefault="00661094" w:rsidP="00661094">
            <w:pPr>
              <w:pStyle w:val="ListParagraph"/>
              <w:numPr>
                <w:ilvl w:val="0"/>
                <w:numId w:val="13"/>
              </w:numPr>
            </w:pPr>
            <w:r w:rsidRPr="00EB066D">
              <w:t>The way this class was taught overall</w:t>
            </w:r>
          </w:p>
        </w:tc>
      </w:tr>
    </w:tbl>
    <w:p w14:paraId="4045F7BE" w14:textId="77777777" w:rsidR="00DB1550" w:rsidRPr="00DB1550" w:rsidRDefault="00DB1550" w:rsidP="00DB1550">
      <w:pPr>
        <w:rPr>
          <w:bCs/>
          <w:iCs/>
          <w:sz w:val="22"/>
        </w:rPr>
      </w:pPr>
    </w:p>
    <w:p w14:paraId="573DFF66" w14:textId="0A7C0752" w:rsidR="00DB1550" w:rsidRPr="00872DBC" w:rsidRDefault="00DB1550" w:rsidP="000A2C7D">
      <w:pPr>
        <w:pStyle w:val="Heading2"/>
      </w:pPr>
      <w:r w:rsidRPr="00872DBC">
        <w:t>Section 2</w:t>
      </w:r>
    </w:p>
    <w:p w14:paraId="007BE1EC" w14:textId="77777777" w:rsidR="00DB1550" w:rsidRPr="00DB1550" w:rsidRDefault="00DB1550" w:rsidP="00DB1550">
      <w:pPr>
        <w:rPr>
          <w:bCs/>
          <w:iCs/>
          <w:sz w:val="22"/>
        </w:rPr>
      </w:pPr>
    </w:p>
    <w:tbl>
      <w:tblPr>
        <w:tblStyle w:val="TableGrid"/>
        <w:tblW w:w="0" w:type="auto"/>
        <w:tblLook w:val="04A0" w:firstRow="1" w:lastRow="0" w:firstColumn="1" w:lastColumn="0" w:noHBand="0" w:noVBand="1"/>
      </w:tblPr>
      <w:tblGrid>
        <w:gridCol w:w="1625"/>
        <w:gridCol w:w="1620"/>
        <w:gridCol w:w="1607"/>
        <w:gridCol w:w="1617"/>
        <w:gridCol w:w="1617"/>
        <w:gridCol w:w="1634"/>
      </w:tblGrid>
      <w:tr w:rsidR="006713CE" w:rsidRPr="00DB1550" w14:paraId="7EAAABBA" w14:textId="77777777" w:rsidTr="00BC591A">
        <w:tc>
          <w:tcPr>
            <w:tcW w:w="9720" w:type="dxa"/>
            <w:gridSpan w:val="6"/>
            <w:tcBorders>
              <w:top w:val="nil"/>
              <w:left w:val="nil"/>
              <w:right w:val="nil"/>
            </w:tcBorders>
          </w:tcPr>
          <w:p w14:paraId="0207C203" w14:textId="77777777" w:rsidR="006713CE" w:rsidRPr="00DB1550" w:rsidRDefault="006713CE" w:rsidP="006523AC">
            <w:r w:rsidRPr="00DB1550">
              <w:t>Use the following scale for all items in this section:</w:t>
            </w:r>
          </w:p>
        </w:tc>
      </w:tr>
      <w:tr w:rsidR="006713CE" w:rsidRPr="00DB1550" w14:paraId="009789D2" w14:textId="77777777" w:rsidTr="00BC591A">
        <w:tc>
          <w:tcPr>
            <w:tcW w:w="1625" w:type="dxa"/>
          </w:tcPr>
          <w:p w14:paraId="748AF914" w14:textId="77777777" w:rsidR="006713CE" w:rsidRPr="00DB1550" w:rsidRDefault="006713CE" w:rsidP="006523AC">
            <w:r>
              <w:t xml:space="preserve">A = </w:t>
            </w:r>
            <w:r w:rsidRPr="00DB1550">
              <w:t>Helped very much</w:t>
            </w:r>
          </w:p>
        </w:tc>
        <w:tc>
          <w:tcPr>
            <w:tcW w:w="1620" w:type="dxa"/>
          </w:tcPr>
          <w:p w14:paraId="12826470" w14:textId="77777777" w:rsidR="006713CE" w:rsidRPr="00DB1550" w:rsidRDefault="006713CE" w:rsidP="006523AC">
            <w:proofErr w:type="gramStart"/>
            <w:r>
              <w:t>B  =</w:t>
            </w:r>
            <w:proofErr w:type="gramEnd"/>
            <w:r>
              <w:t xml:space="preserve"> </w:t>
            </w:r>
            <w:r w:rsidRPr="00DB1550">
              <w:t>Much help</w:t>
            </w:r>
          </w:p>
        </w:tc>
        <w:tc>
          <w:tcPr>
            <w:tcW w:w="1607" w:type="dxa"/>
          </w:tcPr>
          <w:p w14:paraId="2F53CD05" w14:textId="77777777" w:rsidR="006713CE" w:rsidRPr="00DB1550" w:rsidRDefault="006713CE" w:rsidP="006523AC">
            <w:r>
              <w:t xml:space="preserve">C = </w:t>
            </w:r>
            <w:r w:rsidRPr="00DB1550">
              <w:t>Moderate help</w:t>
            </w:r>
          </w:p>
        </w:tc>
        <w:tc>
          <w:tcPr>
            <w:tcW w:w="1617" w:type="dxa"/>
          </w:tcPr>
          <w:p w14:paraId="3CECF25D" w14:textId="77777777" w:rsidR="006713CE" w:rsidRPr="00DB1550" w:rsidRDefault="006713CE" w:rsidP="006523AC">
            <w:r>
              <w:t xml:space="preserve">D = </w:t>
            </w:r>
            <w:r w:rsidRPr="00DB1550">
              <w:t>A little help</w:t>
            </w:r>
          </w:p>
        </w:tc>
        <w:tc>
          <w:tcPr>
            <w:tcW w:w="1617" w:type="dxa"/>
          </w:tcPr>
          <w:p w14:paraId="691AA071" w14:textId="77777777" w:rsidR="006713CE" w:rsidRPr="00DB1550" w:rsidRDefault="006713CE" w:rsidP="006523AC">
            <w:r>
              <w:t xml:space="preserve">E = </w:t>
            </w:r>
            <w:r w:rsidRPr="00DB1550">
              <w:t>No help</w:t>
            </w:r>
          </w:p>
        </w:tc>
        <w:tc>
          <w:tcPr>
            <w:tcW w:w="1634" w:type="dxa"/>
          </w:tcPr>
          <w:p w14:paraId="3D89F3E8" w14:textId="77777777" w:rsidR="006713CE" w:rsidRPr="00DB1550" w:rsidRDefault="006713CE" w:rsidP="006523AC">
            <w:r>
              <w:t xml:space="preserve">F = </w:t>
            </w:r>
            <w:r w:rsidRPr="00DB1550">
              <w:t>No opinion</w:t>
            </w:r>
          </w:p>
          <w:p w14:paraId="705ED17D" w14:textId="77777777" w:rsidR="006713CE" w:rsidRPr="00DB1550" w:rsidRDefault="006713CE" w:rsidP="006523AC"/>
        </w:tc>
      </w:tr>
    </w:tbl>
    <w:p w14:paraId="39BA4DB8" w14:textId="77777777" w:rsidR="00DB1550" w:rsidRPr="00DB1550" w:rsidRDefault="00DB1550" w:rsidP="00DB1550">
      <w:pPr>
        <w:rPr>
          <w:bCs/>
          <w:iCs/>
          <w:sz w:val="22"/>
        </w:rPr>
      </w:pPr>
    </w:p>
    <w:p w14:paraId="3B4459C5" w14:textId="77777777" w:rsidR="00DB1550" w:rsidRPr="00DB1550" w:rsidRDefault="00DB1550" w:rsidP="006523AC">
      <w:pPr>
        <w:pStyle w:val="Heading3"/>
      </w:pPr>
      <w:r w:rsidRPr="00DB1550">
        <w:t>As a result of your work in this class, how well do you think that you now understand each of the following?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6523AC" w:rsidRPr="00DB1550" w14:paraId="02222491" w14:textId="77777777" w:rsidTr="00557B36">
        <w:tc>
          <w:tcPr>
            <w:tcW w:w="2250" w:type="dxa"/>
          </w:tcPr>
          <w:p w14:paraId="7B8E1B46" w14:textId="3DF8E34D" w:rsidR="006523AC" w:rsidRDefault="006523AC" w:rsidP="00557B36">
            <w:pPr>
              <w:pStyle w:val="Heading4"/>
              <w:rPr>
                <w:bCs/>
                <w:iCs/>
                <w:sz w:val="22"/>
              </w:rPr>
            </w:pPr>
            <w:r>
              <w:t>Your rating</w:t>
            </w:r>
          </w:p>
        </w:tc>
        <w:tc>
          <w:tcPr>
            <w:tcW w:w="7470" w:type="dxa"/>
          </w:tcPr>
          <w:p w14:paraId="15B955ED" w14:textId="1034D8B8" w:rsidR="006523AC" w:rsidRPr="00DB1550" w:rsidRDefault="006523AC" w:rsidP="00557B36">
            <w:pPr>
              <w:pStyle w:val="Heading4"/>
            </w:pPr>
            <w:r>
              <w:t>Item</w:t>
            </w:r>
          </w:p>
        </w:tc>
      </w:tr>
      <w:tr w:rsidR="006523AC" w:rsidRPr="00DB1550" w14:paraId="52FEA5A1" w14:textId="77777777" w:rsidTr="00557B36">
        <w:sdt>
          <w:sdtPr>
            <w:rPr>
              <w:bCs/>
              <w:iCs/>
              <w:sz w:val="22"/>
            </w:rPr>
            <w:id w:val="-1075501942"/>
            <w:placeholder>
              <w:docPart w:val="500689AE0F9A47978CE1DC6DAB9A08BA"/>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00FB734C" w14:textId="05696964" w:rsidR="006523AC" w:rsidRPr="00DB1550" w:rsidRDefault="00076CC0" w:rsidP="006523AC">
                <w:pPr>
                  <w:ind w:left="360"/>
                  <w:rPr>
                    <w:bCs/>
                    <w:iCs/>
                    <w:sz w:val="22"/>
                  </w:rPr>
                </w:pPr>
                <w:r w:rsidRPr="003302D3">
                  <w:rPr>
                    <w:rStyle w:val="PlaceholderText"/>
                  </w:rPr>
                  <w:t>Choose an item.</w:t>
                </w:r>
              </w:p>
            </w:tc>
          </w:sdtContent>
        </w:sdt>
        <w:tc>
          <w:tcPr>
            <w:tcW w:w="7470" w:type="dxa"/>
          </w:tcPr>
          <w:p w14:paraId="11B11EFE" w14:textId="7CA9184D" w:rsidR="006523AC" w:rsidRPr="00DB1550" w:rsidRDefault="006523AC" w:rsidP="006523AC">
            <w:pPr>
              <w:pStyle w:val="ListParagraph"/>
              <w:numPr>
                <w:ilvl w:val="0"/>
                <w:numId w:val="19"/>
              </w:numPr>
            </w:pPr>
            <w:r w:rsidRPr="00DB1550">
              <w:t>Chemistry [substitute course subjects]</w:t>
            </w:r>
          </w:p>
        </w:tc>
      </w:tr>
      <w:tr w:rsidR="006523AC" w:rsidRPr="00DB1550" w14:paraId="0738275F" w14:textId="77777777" w:rsidTr="00557B36">
        <w:sdt>
          <w:sdtPr>
            <w:rPr>
              <w:bCs/>
              <w:iCs/>
              <w:sz w:val="22"/>
            </w:rPr>
            <w:id w:val="-572739696"/>
            <w:placeholder>
              <w:docPart w:val="B11FAFA35DC845AEB353D470B7A6AD00"/>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710DCC90" w14:textId="3C003CAC" w:rsidR="006523AC" w:rsidRPr="00DB1550" w:rsidRDefault="00076CC0" w:rsidP="006523AC">
                <w:pPr>
                  <w:ind w:left="360"/>
                  <w:rPr>
                    <w:bCs/>
                    <w:iCs/>
                    <w:sz w:val="22"/>
                  </w:rPr>
                </w:pPr>
                <w:r w:rsidRPr="003302D3">
                  <w:rPr>
                    <w:rStyle w:val="PlaceholderText"/>
                  </w:rPr>
                  <w:t>Choose an item.</w:t>
                </w:r>
              </w:p>
            </w:tc>
          </w:sdtContent>
        </w:sdt>
        <w:tc>
          <w:tcPr>
            <w:tcW w:w="7470" w:type="dxa"/>
          </w:tcPr>
          <w:p w14:paraId="3ED83363" w14:textId="07803686" w:rsidR="006523AC" w:rsidRPr="00DB1550" w:rsidRDefault="006523AC" w:rsidP="006523AC">
            <w:pPr>
              <w:pStyle w:val="ListParagraph"/>
              <w:numPr>
                <w:ilvl w:val="0"/>
                <w:numId w:val="19"/>
              </w:numPr>
            </w:pPr>
            <w:r w:rsidRPr="00DB1550">
              <w:t>Labs</w:t>
            </w:r>
          </w:p>
        </w:tc>
      </w:tr>
      <w:tr w:rsidR="006523AC" w:rsidRPr="00DB1550" w14:paraId="4B8021A0" w14:textId="77777777" w:rsidTr="00557B36">
        <w:sdt>
          <w:sdtPr>
            <w:rPr>
              <w:bCs/>
              <w:iCs/>
              <w:sz w:val="22"/>
            </w:rPr>
            <w:id w:val="2121569577"/>
            <w:placeholder>
              <w:docPart w:val="504E49DA0A1949B5B367EC59C5E74A07"/>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329917A1" w14:textId="58F983E0" w:rsidR="006523AC" w:rsidRPr="00DB1550" w:rsidRDefault="00076CC0" w:rsidP="006523AC">
                <w:pPr>
                  <w:ind w:left="360"/>
                  <w:rPr>
                    <w:bCs/>
                    <w:iCs/>
                    <w:sz w:val="22"/>
                  </w:rPr>
                </w:pPr>
                <w:r w:rsidRPr="003302D3">
                  <w:rPr>
                    <w:rStyle w:val="PlaceholderText"/>
                  </w:rPr>
                  <w:t>Choose an item.</w:t>
                </w:r>
              </w:p>
            </w:tc>
          </w:sdtContent>
        </w:sdt>
        <w:tc>
          <w:tcPr>
            <w:tcW w:w="7470" w:type="dxa"/>
          </w:tcPr>
          <w:p w14:paraId="48D91825" w14:textId="42C249E1" w:rsidR="006523AC" w:rsidRPr="00DB1550" w:rsidRDefault="006523AC" w:rsidP="006523AC">
            <w:pPr>
              <w:pStyle w:val="ListParagraph"/>
              <w:numPr>
                <w:ilvl w:val="0"/>
                <w:numId w:val="19"/>
              </w:numPr>
            </w:pPr>
            <w:r w:rsidRPr="00DB1550">
              <w:t>Test</w:t>
            </w:r>
          </w:p>
        </w:tc>
      </w:tr>
    </w:tbl>
    <w:p w14:paraId="0D96DD55" w14:textId="77777777" w:rsidR="00DB1550" w:rsidRPr="00DB1550" w:rsidRDefault="00DB1550" w:rsidP="00DB1550">
      <w:pPr>
        <w:rPr>
          <w:bCs/>
          <w:iCs/>
          <w:sz w:val="22"/>
        </w:rPr>
      </w:pPr>
    </w:p>
    <w:p w14:paraId="6FB5B010" w14:textId="77777777" w:rsidR="00DB1550" w:rsidRPr="00DB1550" w:rsidRDefault="00DB1550" w:rsidP="006523AC">
      <w:pPr>
        <w:pStyle w:val="Heading3"/>
      </w:pPr>
      <w:r w:rsidRPr="00DB1550">
        <w:t>HOW MUCH HAS THIS CLASS ADDED TO YOUR SKILLS IN EACH OF THE FOLLOWING?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557B36" w:rsidRPr="00DB1550" w14:paraId="230F3A39" w14:textId="77777777" w:rsidTr="00557B36">
        <w:tc>
          <w:tcPr>
            <w:tcW w:w="2250" w:type="dxa"/>
          </w:tcPr>
          <w:p w14:paraId="7669FC71" w14:textId="4ADFF52B" w:rsidR="00557B36" w:rsidRDefault="00557B36" w:rsidP="00557B36">
            <w:pPr>
              <w:pStyle w:val="Heading4"/>
              <w:rPr>
                <w:bCs/>
                <w:iCs/>
                <w:sz w:val="22"/>
              </w:rPr>
            </w:pPr>
            <w:r>
              <w:t>Your rating</w:t>
            </w:r>
          </w:p>
        </w:tc>
        <w:tc>
          <w:tcPr>
            <w:tcW w:w="7470" w:type="dxa"/>
          </w:tcPr>
          <w:p w14:paraId="5B067DA6" w14:textId="0CCD5B13" w:rsidR="00557B36" w:rsidRPr="00DB1550" w:rsidRDefault="00557B36" w:rsidP="00557B36">
            <w:pPr>
              <w:pStyle w:val="Heading4"/>
            </w:pPr>
            <w:r>
              <w:t>Item</w:t>
            </w:r>
          </w:p>
        </w:tc>
      </w:tr>
      <w:tr w:rsidR="00557B36" w:rsidRPr="00DB1550" w14:paraId="14190A21" w14:textId="77777777" w:rsidTr="00557B36">
        <w:sdt>
          <w:sdtPr>
            <w:rPr>
              <w:bCs/>
              <w:iCs/>
              <w:sz w:val="22"/>
            </w:rPr>
            <w:id w:val="-1552531814"/>
            <w:placeholder>
              <w:docPart w:val="94BFA0123B1C498FAF54BD4747575EB2"/>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7DD613FA" w14:textId="7A8DD124" w:rsidR="00557B36" w:rsidRPr="00DB1550" w:rsidRDefault="00076CC0" w:rsidP="00557B36">
                <w:pPr>
                  <w:ind w:left="360"/>
                  <w:rPr>
                    <w:bCs/>
                    <w:iCs/>
                    <w:sz w:val="22"/>
                  </w:rPr>
                </w:pPr>
                <w:r w:rsidRPr="003302D3">
                  <w:rPr>
                    <w:rStyle w:val="PlaceholderText"/>
                  </w:rPr>
                  <w:t>Choose an item.</w:t>
                </w:r>
              </w:p>
            </w:tc>
          </w:sdtContent>
        </w:sdt>
        <w:tc>
          <w:tcPr>
            <w:tcW w:w="7470" w:type="dxa"/>
          </w:tcPr>
          <w:p w14:paraId="7C0983FA" w14:textId="4C629AB6" w:rsidR="00557B36" w:rsidRPr="00DB1550" w:rsidRDefault="00557B36" w:rsidP="00557B36">
            <w:pPr>
              <w:pStyle w:val="ListParagraph"/>
              <w:numPr>
                <w:ilvl w:val="0"/>
                <w:numId w:val="19"/>
              </w:numPr>
            </w:pPr>
            <w:r w:rsidRPr="00DB1550">
              <w:t>Solving problems</w:t>
            </w:r>
          </w:p>
        </w:tc>
      </w:tr>
      <w:tr w:rsidR="00557B36" w:rsidRPr="00DB1550" w14:paraId="27E8A5A3" w14:textId="77777777" w:rsidTr="00557B36">
        <w:sdt>
          <w:sdtPr>
            <w:rPr>
              <w:bCs/>
              <w:iCs/>
              <w:sz w:val="22"/>
            </w:rPr>
            <w:id w:val="2145451741"/>
            <w:placeholder>
              <w:docPart w:val="6CF5859996F44227A3520EBAB89A91D5"/>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4FAFAB92" w14:textId="66BD1A94" w:rsidR="00557B36" w:rsidRPr="00DB1550" w:rsidRDefault="00076CC0" w:rsidP="00557B36">
                <w:pPr>
                  <w:ind w:left="360"/>
                  <w:rPr>
                    <w:bCs/>
                    <w:iCs/>
                    <w:sz w:val="22"/>
                  </w:rPr>
                </w:pPr>
                <w:r w:rsidRPr="003302D3">
                  <w:rPr>
                    <w:rStyle w:val="PlaceholderText"/>
                  </w:rPr>
                  <w:t>Choose an item.</w:t>
                </w:r>
              </w:p>
            </w:tc>
          </w:sdtContent>
        </w:sdt>
        <w:tc>
          <w:tcPr>
            <w:tcW w:w="7470" w:type="dxa"/>
          </w:tcPr>
          <w:p w14:paraId="7037CE0C" w14:textId="2B6152BB" w:rsidR="00557B36" w:rsidRPr="00DB1550" w:rsidRDefault="00557B36" w:rsidP="00557B36">
            <w:pPr>
              <w:pStyle w:val="ListParagraph"/>
              <w:numPr>
                <w:ilvl w:val="0"/>
                <w:numId w:val="19"/>
              </w:numPr>
            </w:pPr>
            <w:r w:rsidRPr="00DB1550">
              <w:t>Writing papers</w:t>
            </w:r>
          </w:p>
        </w:tc>
      </w:tr>
      <w:tr w:rsidR="00557B36" w:rsidRPr="00DB1550" w14:paraId="19B9B898" w14:textId="77777777" w:rsidTr="00557B36">
        <w:sdt>
          <w:sdtPr>
            <w:rPr>
              <w:bCs/>
              <w:iCs/>
              <w:sz w:val="22"/>
            </w:rPr>
            <w:id w:val="-2116823861"/>
            <w:placeholder>
              <w:docPart w:val="DD82E4744E0848AEA648172748194254"/>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26E0C434" w14:textId="71BF431C" w:rsidR="00557B36" w:rsidRPr="00DB1550" w:rsidRDefault="00076CC0" w:rsidP="00557B36">
                <w:pPr>
                  <w:ind w:left="360"/>
                  <w:rPr>
                    <w:bCs/>
                    <w:iCs/>
                    <w:sz w:val="22"/>
                  </w:rPr>
                </w:pPr>
                <w:r w:rsidRPr="003302D3">
                  <w:rPr>
                    <w:rStyle w:val="PlaceholderText"/>
                  </w:rPr>
                  <w:t>Choose an item.</w:t>
                </w:r>
              </w:p>
            </w:tc>
          </w:sdtContent>
        </w:sdt>
        <w:tc>
          <w:tcPr>
            <w:tcW w:w="7470" w:type="dxa"/>
          </w:tcPr>
          <w:p w14:paraId="47B584F0" w14:textId="2697C156" w:rsidR="00557B36" w:rsidRPr="00DB1550" w:rsidRDefault="00557B36" w:rsidP="00557B36">
            <w:pPr>
              <w:pStyle w:val="ListParagraph"/>
              <w:numPr>
                <w:ilvl w:val="0"/>
                <w:numId w:val="19"/>
              </w:numPr>
            </w:pPr>
            <w:r w:rsidRPr="00DB1550">
              <w:t>Designing lab experiments</w:t>
            </w:r>
          </w:p>
        </w:tc>
      </w:tr>
      <w:tr w:rsidR="00557B36" w:rsidRPr="00DB1550" w14:paraId="49468D07" w14:textId="77777777" w:rsidTr="00557B36">
        <w:sdt>
          <w:sdtPr>
            <w:rPr>
              <w:bCs/>
              <w:iCs/>
              <w:sz w:val="22"/>
            </w:rPr>
            <w:id w:val="514353334"/>
            <w:placeholder>
              <w:docPart w:val="3F544F6CF6D6449A99B4EA6F118D3414"/>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0B4F2519" w14:textId="396017D5" w:rsidR="00557B36" w:rsidRPr="00DB1550" w:rsidRDefault="00076CC0" w:rsidP="00557B36">
                <w:pPr>
                  <w:ind w:left="360"/>
                  <w:rPr>
                    <w:bCs/>
                    <w:iCs/>
                    <w:sz w:val="22"/>
                  </w:rPr>
                </w:pPr>
                <w:r w:rsidRPr="003302D3">
                  <w:rPr>
                    <w:rStyle w:val="PlaceholderText"/>
                  </w:rPr>
                  <w:t>Choose an item.</w:t>
                </w:r>
              </w:p>
            </w:tc>
          </w:sdtContent>
        </w:sdt>
        <w:tc>
          <w:tcPr>
            <w:tcW w:w="7470" w:type="dxa"/>
          </w:tcPr>
          <w:p w14:paraId="2C440A29" w14:textId="3B356ACE" w:rsidR="00557B36" w:rsidRPr="00DB1550" w:rsidRDefault="00557B36" w:rsidP="00557B36">
            <w:pPr>
              <w:pStyle w:val="ListParagraph"/>
              <w:numPr>
                <w:ilvl w:val="0"/>
                <w:numId w:val="19"/>
              </w:numPr>
            </w:pPr>
            <w:r w:rsidRPr="00DB1550">
              <w:t>Finding trends in data</w:t>
            </w:r>
          </w:p>
        </w:tc>
      </w:tr>
      <w:tr w:rsidR="00557B36" w:rsidRPr="00DB1550" w14:paraId="390065D5" w14:textId="77777777" w:rsidTr="00557B36">
        <w:sdt>
          <w:sdtPr>
            <w:rPr>
              <w:bCs/>
              <w:iCs/>
              <w:sz w:val="22"/>
            </w:rPr>
            <w:id w:val="764271134"/>
            <w:placeholder>
              <w:docPart w:val="6AC00D84E52F4895B2E7B208BB3E8F8B"/>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2BCF668A" w14:textId="09686A53" w:rsidR="00557B36" w:rsidRPr="00DB1550" w:rsidRDefault="00076CC0" w:rsidP="00557B36">
                <w:pPr>
                  <w:ind w:left="360"/>
                  <w:rPr>
                    <w:bCs/>
                    <w:iCs/>
                    <w:sz w:val="22"/>
                  </w:rPr>
                </w:pPr>
                <w:r w:rsidRPr="003302D3">
                  <w:rPr>
                    <w:rStyle w:val="PlaceholderText"/>
                  </w:rPr>
                  <w:t>Choose an item.</w:t>
                </w:r>
              </w:p>
            </w:tc>
          </w:sdtContent>
        </w:sdt>
        <w:tc>
          <w:tcPr>
            <w:tcW w:w="7470" w:type="dxa"/>
          </w:tcPr>
          <w:p w14:paraId="053ABA0E" w14:textId="374D4EA8" w:rsidR="00557B36" w:rsidRPr="00DB1550" w:rsidRDefault="00557B36" w:rsidP="00557B36">
            <w:pPr>
              <w:pStyle w:val="ListParagraph"/>
              <w:numPr>
                <w:ilvl w:val="0"/>
                <w:numId w:val="19"/>
              </w:numPr>
            </w:pPr>
            <w:r w:rsidRPr="00DB1550">
              <w:t>Critically reviewing articles</w:t>
            </w:r>
          </w:p>
        </w:tc>
      </w:tr>
      <w:tr w:rsidR="00557B36" w:rsidRPr="00DB1550" w14:paraId="7363D167" w14:textId="77777777" w:rsidTr="00557B36">
        <w:sdt>
          <w:sdtPr>
            <w:rPr>
              <w:bCs/>
              <w:iCs/>
              <w:sz w:val="22"/>
            </w:rPr>
            <w:id w:val="-132487374"/>
            <w:placeholder>
              <w:docPart w:val="8DE2D980877E4FF9B8AE750F2DBE7883"/>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1D69605C" w14:textId="22F7303A" w:rsidR="00557B36" w:rsidRPr="00DB1550" w:rsidRDefault="00076CC0" w:rsidP="00557B36">
                <w:pPr>
                  <w:ind w:left="360"/>
                  <w:rPr>
                    <w:bCs/>
                    <w:iCs/>
                    <w:sz w:val="22"/>
                  </w:rPr>
                </w:pPr>
                <w:r w:rsidRPr="003302D3">
                  <w:rPr>
                    <w:rStyle w:val="PlaceholderText"/>
                  </w:rPr>
                  <w:t>Choose an item.</w:t>
                </w:r>
              </w:p>
            </w:tc>
          </w:sdtContent>
        </w:sdt>
        <w:tc>
          <w:tcPr>
            <w:tcW w:w="7470" w:type="dxa"/>
          </w:tcPr>
          <w:p w14:paraId="2B8DA0F0" w14:textId="5B09AE1C" w:rsidR="00557B36" w:rsidRPr="00DB1550" w:rsidRDefault="00557B36" w:rsidP="00557B36">
            <w:pPr>
              <w:pStyle w:val="ListParagraph"/>
              <w:numPr>
                <w:ilvl w:val="0"/>
                <w:numId w:val="19"/>
              </w:numPr>
            </w:pPr>
            <w:r w:rsidRPr="00DB1550">
              <w:t>Working effectively with others</w:t>
            </w:r>
          </w:p>
        </w:tc>
      </w:tr>
      <w:tr w:rsidR="00557B36" w:rsidRPr="00DB1550" w14:paraId="4E8F7324" w14:textId="77777777" w:rsidTr="00557B36">
        <w:sdt>
          <w:sdtPr>
            <w:rPr>
              <w:bCs/>
              <w:iCs/>
              <w:sz w:val="22"/>
            </w:rPr>
            <w:id w:val="934177670"/>
            <w:placeholder>
              <w:docPart w:val="5FDA3349EB564624B35655EC8FF19EEF"/>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032CE056" w14:textId="210BABAA" w:rsidR="00557B36" w:rsidRPr="00DB1550" w:rsidRDefault="00076CC0" w:rsidP="00557B36">
                <w:pPr>
                  <w:ind w:left="360"/>
                  <w:rPr>
                    <w:bCs/>
                    <w:iCs/>
                    <w:sz w:val="22"/>
                  </w:rPr>
                </w:pPr>
                <w:r w:rsidRPr="003302D3">
                  <w:rPr>
                    <w:rStyle w:val="PlaceholderText"/>
                  </w:rPr>
                  <w:t>Choose an item.</w:t>
                </w:r>
              </w:p>
            </w:tc>
          </w:sdtContent>
        </w:sdt>
        <w:tc>
          <w:tcPr>
            <w:tcW w:w="7470" w:type="dxa"/>
          </w:tcPr>
          <w:p w14:paraId="0F2D0E6F" w14:textId="6901BFED" w:rsidR="00557B36" w:rsidRPr="00DB1550" w:rsidRDefault="00557B36" w:rsidP="00557B36">
            <w:pPr>
              <w:pStyle w:val="ListParagraph"/>
              <w:numPr>
                <w:ilvl w:val="0"/>
                <w:numId w:val="19"/>
              </w:numPr>
            </w:pPr>
            <w:r w:rsidRPr="00DB1550">
              <w:t>Giving oral presentations</w:t>
            </w:r>
          </w:p>
        </w:tc>
      </w:tr>
    </w:tbl>
    <w:p w14:paraId="70411C78" w14:textId="77777777" w:rsidR="00DB1550" w:rsidRPr="00DB1550" w:rsidRDefault="00DB1550" w:rsidP="00DB1550">
      <w:pPr>
        <w:rPr>
          <w:bCs/>
          <w:iCs/>
          <w:sz w:val="22"/>
        </w:rPr>
      </w:pPr>
    </w:p>
    <w:p w14:paraId="0CEE131F" w14:textId="77777777" w:rsidR="00DB1550" w:rsidRPr="00DB1550" w:rsidRDefault="00DB1550" w:rsidP="006523AC">
      <w:pPr>
        <w:pStyle w:val="Heading3"/>
      </w:pPr>
      <w:r w:rsidRPr="00DB1550">
        <w:lastRenderedPageBreak/>
        <w:t>TO WHAT EXTENT DID YOU MAKE GAINS IN ANY OF THE FOLLOWING AS A RESULT OF WHAT YOU DID IN THIS CLASS?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7470"/>
      </w:tblGrid>
      <w:tr w:rsidR="00557B36" w:rsidRPr="00DB1550" w14:paraId="3D225E81" w14:textId="77777777" w:rsidTr="00557B36">
        <w:tc>
          <w:tcPr>
            <w:tcW w:w="2250" w:type="dxa"/>
          </w:tcPr>
          <w:p w14:paraId="52F03BC4" w14:textId="1BC151C8" w:rsidR="00557B36" w:rsidRDefault="00557B36" w:rsidP="00557B36">
            <w:pPr>
              <w:pStyle w:val="Heading4"/>
              <w:rPr>
                <w:bCs/>
                <w:iCs/>
                <w:sz w:val="22"/>
              </w:rPr>
            </w:pPr>
            <w:r>
              <w:t>Your rating</w:t>
            </w:r>
          </w:p>
        </w:tc>
        <w:tc>
          <w:tcPr>
            <w:tcW w:w="7470" w:type="dxa"/>
          </w:tcPr>
          <w:p w14:paraId="6531A8B7" w14:textId="626B3048" w:rsidR="00557B36" w:rsidRPr="00DB1550" w:rsidRDefault="00557B36" w:rsidP="00557B36">
            <w:pPr>
              <w:pStyle w:val="Heading4"/>
            </w:pPr>
            <w:r>
              <w:t>Item</w:t>
            </w:r>
          </w:p>
        </w:tc>
      </w:tr>
      <w:tr w:rsidR="00557B36" w:rsidRPr="00DB1550" w14:paraId="1239D872" w14:textId="77777777" w:rsidTr="00557B36">
        <w:sdt>
          <w:sdtPr>
            <w:rPr>
              <w:bCs/>
              <w:iCs/>
              <w:sz w:val="22"/>
            </w:rPr>
            <w:id w:val="-1591152785"/>
            <w:placeholder>
              <w:docPart w:val="54EBD45B24F24A458E1970471B69F186"/>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1922AA72" w14:textId="6BF0E07C" w:rsidR="00557B36" w:rsidRPr="00DB1550" w:rsidRDefault="00076CC0" w:rsidP="00557B36">
                <w:pPr>
                  <w:ind w:left="360"/>
                  <w:rPr>
                    <w:bCs/>
                    <w:iCs/>
                    <w:sz w:val="22"/>
                  </w:rPr>
                </w:pPr>
                <w:r w:rsidRPr="003302D3">
                  <w:rPr>
                    <w:rStyle w:val="PlaceholderText"/>
                  </w:rPr>
                  <w:t>Choose an item.</w:t>
                </w:r>
              </w:p>
            </w:tc>
          </w:sdtContent>
        </w:sdt>
        <w:tc>
          <w:tcPr>
            <w:tcW w:w="7470" w:type="dxa"/>
          </w:tcPr>
          <w:p w14:paraId="07EFB686" w14:textId="17EDCEC9" w:rsidR="00557B36" w:rsidRPr="00DB1550" w:rsidRDefault="00557B36" w:rsidP="00557B36">
            <w:pPr>
              <w:pStyle w:val="ListParagraph"/>
              <w:numPr>
                <w:ilvl w:val="0"/>
                <w:numId w:val="19"/>
              </w:numPr>
            </w:pPr>
            <w:r w:rsidRPr="00DB1550">
              <w:t>Understanding the main concepts</w:t>
            </w:r>
          </w:p>
        </w:tc>
      </w:tr>
      <w:tr w:rsidR="00557B36" w:rsidRPr="00DB1550" w14:paraId="3025FEA7" w14:textId="77777777" w:rsidTr="00557B36">
        <w:sdt>
          <w:sdtPr>
            <w:rPr>
              <w:bCs/>
              <w:iCs/>
              <w:sz w:val="22"/>
            </w:rPr>
            <w:id w:val="1632749287"/>
            <w:placeholder>
              <w:docPart w:val="75B5E6434E294839941AF7C2EC5AF718"/>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7B20D6F9" w14:textId="7B32B259" w:rsidR="00557B36" w:rsidRPr="00DB1550" w:rsidRDefault="00076CC0" w:rsidP="00557B36">
                <w:pPr>
                  <w:ind w:left="360"/>
                  <w:rPr>
                    <w:bCs/>
                    <w:iCs/>
                    <w:sz w:val="22"/>
                  </w:rPr>
                </w:pPr>
                <w:r w:rsidRPr="003302D3">
                  <w:rPr>
                    <w:rStyle w:val="PlaceholderText"/>
                  </w:rPr>
                  <w:t>Choose an item.</w:t>
                </w:r>
              </w:p>
            </w:tc>
          </w:sdtContent>
        </w:sdt>
        <w:tc>
          <w:tcPr>
            <w:tcW w:w="7470" w:type="dxa"/>
          </w:tcPr>
          <w:p w14:paraId="0A81C9C3" w14:textId="11EAE35B" w:rsidR="00557B36" w:rsidRPr="00DB1550" w:rsidRDefault="00557B36" w:rsidP="00557B36">
            <w:pPr>
              <w:pStyle w:val="ListParagraph"/>
              <w:numPr>
                <w:ilvl w:val="0"/>
                <w:numId w:val="19"/>
              </w:numPr>
            </w:pPr>
            <w:r w:rsidRPr="00DB1550">
              <w:t>Understanding the relationship between concepts</w:t>
            </w:r>
          </w:p>
        </w:tc>
      </w:tr>
      <w:tr w:rsidR="00557B36" w:rsidRPr="00DB1550" w14:paraId="6B86571D" w14:textId="77777777" w:rsidTr="00557B36">
        <w:sdt>
          <w:sdtPr>
            <w:rPr>
              <w:bCs/>
              <w:iCs/>
              <w:sz w:val="22"/>
            </w:rPr>
            <w:id w:val="17051398"/>
            <w:placeholder>
              <w:docPart w:val="8F40AB1FDCAA46E38F6B5A652A434CAF"/>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69983B09" w14:textId="1C697BD6" w:rsidR="00557B36" w:rsidRPr="00DB1550" w:rsidRDefault="00076CC0" w:rsidP="00557B36">
                <w:pPr>
                  <w:ind w:left="360"/>
                  <w:rPr>
                    <w:bCs/>
                    <w:iCs/>
                    <w:sz w:val="22"/>
                  </w:rPr>
                </w:pPr>
                <w:r w:rsidRPr="003302D3">
                  <w:rPr>
                    <w:rStyle w:val="PlaceholderText"/>
                  </w:rPr>
                  <w:t>Choose an item.</w:t>
                </w:r>
              </w:p>
            </w:tc>
          </w:sdtContent>
        </w:sdt>
        <w:tc>
          <w:tcPr>
            <w:tcW w:w="7470" w:type="dxa"/>
          </w:tcPr>
          <w:p w14:paraId="5B83D4C4" w14:textId="3FD7E65C" w:rsidR="00557B36" w:rsidRPr="00DB1550" w:rsidRDefault="00557B36" w:rsidP="00557B36">
            <w:pPr>
              <w:pStyle w:val="ListParagraph"/>
              <w:numPr>
                <w:ilvl w:val="0"/>
                <w:numId w:val="19"/>
              </w:numPr>
            </w:pPr>
            <w:r w:rsidRPr="00DB1550">
              <w:t xml:space="preserve">Understanding how ideas in this class relate </w:t>
            </w:r>
            <w:r>
              <w:t>to</w:t>
            </w:r>
            <w:r w:rsidRPr="00DB1550">
              <w:t xml:space="preserve"> other science classes</w:t>
            </w:r>
          </w:p>
        </w:tc>
      </w:tr>
      <w:tr w:rsidR="00557B36" w:rsidRPr="00DB1550" w14:paraId="733D524B" w14:textId="77777777" w:rsidTr="00557B36">
        <w:sdt>
          <w:sdtPr>
            <w:rPr>
              <w:bCs/>
              <w:iCs/>
              <w:sz w:val="22"/>
            </w:rPr>
            <w:id w:val="-405156951"/>
            <w:placeholder>
              <w:docPart w:val="4006AC74EDE44464AE76C7D2DEE1E75C"/>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1471BA1D" w14:textId="3EE93521" w:rsidR="00557B36" w:rsidRPr="00DB1550" w:rsidRDefault="00076CC0" w:rsidP="00557B36">
                <w:pPr>
                  <w:ind w:left="360"/>
                  <w:rPr>
                    <w:bCs/>
                    <w:iCs/>
                    <w:sz w:val="22"/>
                  </w:rPr>
                </w:pPr>
                <w:r w:rsidRPr="003302D3">
                  <w:rPr>
                    <w:rStyle w:val="PlaceholderText"/>
                  </w:rPr>
                  <w:t>Choose an item.</w:t>
                </w:r>
              </w:p>
            </w:tc>
          </w:sdtContent>
        </w:sdt>
        <w:tc>
          <w:tcPr>
            <w:tcW w:w="7470" w:type="dxa"/>
          </w:tcPr>
          <w:p w14:paraId="7B652B5C" w14:textId="3A456CF5" w:rsidR="00557B36" w:rsidRPr="00DB1550" w:rsidRDefault="00557B36" w:rsidP="00557B36">
            <w:pPr>
              <w:pStyle w:val="ListParagraph"/>
              <w:numPr>
                <w:ilvl w:val="0"/>
                <w:numId w:val="19"/>
              </w:numPr>
            </w:pPr>
            <w:r w:rsidRPr="00DB1550">
              <w:t>Understanding the relevance of this field to real world issues</w:t>
            </w:r>
          </w:p>
        </w:tc>
      </w:tr>
      <w:tr w:rsidR="00557B36" w:rsidRPr="00DB1550" w14:paraId="61917E5F" w14:textId="77777777" w:rsidTr="00557B36">
        <w:sdt>
          <w:sdtPr>
            <w:rPr>
              <w:bCs/>
              <w:iCs/>
              <w:sz w:val="22"/>
            </w:rPr>
            <w:id w:val="-969583671"/>
            <w:placeholder>
              <w:docPart w:val="B14A812C79C847B0A1ACA27E65B44703"/>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689520CA" w14:textId="4CD44517" w:rsidR="00557B36" w:rsidRPr="00DB1550" w:rsidRDefault="00076CC0" w:rsidP="00557B36">
                <w:pPr>
                  <w:ind w:left="360"/>
                  <w:rPr>
                    <w:bCs/>
                    <w:iCs/>
                    <w:sz w:val="22"/>
                  </w:rPr>
                </w:pPr>
                <w:r w:rsidRPr="003302D3">
                  <w:rPr>
                    <w:rStyle w:val="PlaceholderText"/>
                  </w:rPr>
                  <w:t>Choose an item.</w:t>
                </w:r>
              </w:p>
            </w:tc>
          </w:sdtContent>
        </w:sdt>
        <w:tc>
          <w:tcPr>
            <w:tcW w:w="7470" w:type="dxa"/>
          </w:tcPr>
          <w:p w14:paraId="147EDA83" w14:textId="61F0A920" w:rsidR="00557B36" w:rsidRPr="00DB1550" w:rsidRDefault="00557B36" w:rsidP="00557B36">
            <w:pPr>
              <w:pStyle w:val="ListParagraph"/>
              <w:numPr>
                <w:ilvl w:val="0"/>
                <w:numId w:val="19"/>
              </w:numPr>
            </w:pPr>
            <w:r w:rsidRPr="00DB1550">
              <w:t>Appreciating this field</w:t>
            </w:r>
          </w:p>
        </w:tc>
      </w:tr>
      <w:tr w:rsidR="00557B36" w:rsidRPr="00DB1550" w14:paraId="0E57ED92" w14:textId="77777777" w:rsidTr="00557B36">
        <w:sdt>
          <w:sdtPr>
            <w:rPr>
              <w:bCs/>
              <w:iCs/>
              <w:sz w:val="22"/>
            </w:rPr>
            <w:id w:val="-1633561249"/>
            <w:placeholder>
              <w:docPart w:val="7DBB38BF1F4646CAB23B3E3757BD39E9"/>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62D26EF5" w14:textId="03DF3545" w:rsidR="00557B36" w:rsidRPr="00DB1550" w:rsidRDefault="00076CC0" w:rsidP="00557B36">
                <w:pPr>
                  <w:ind w:left="360"/>
                  <w:rPr>
                    <w:bCs/>
                    <w:iCs/>
                    <w:sz w:val="22"/>
                  </w:rPr>
                </w:pPr>
                <w:r w:rsidRPr="003302D3">
                  <w:rPr>
                    <w:rStyle w:val="PlaceholderText"/>
                  </w:rPr>
                  <w:t>Choose an item.</w:t>
                </w:r>
              </w:p>
            </w:tc>
          </w:sdtContent>
        </w:sdt>
        <w:tc>
          <w:tcPr>
            <w:tcW w:w="7470" w:type="dxa"/>
          </w:tcPr>
          <w:p w14:paraId="01F425B9" w14:textId="5C2DC459" w:rsidR="00557B36" w:rsidRPr="00DB1550" w:rsidRDefault="00557B36" w:rsidP="00557B36">
            <w:pPr>
              <w:pStyle w:val="ListParagraph"/>
              <w:numPr>
                <w:ilvl w:val="0"/>
                <w:numId w:val="19"/>
              </w:numPr>
            </w:pPr>
            <w:r w:rsidRPr="00DB1550">
              <w:t>Ability to think through a problem or argument</w:t>
            </w:r>
          </w:p>
        </w:tc>
      </w:tr>
      <w:tr w:rsidR="00557B36" w:rsidRPr="00DB1550" w14:paraId="26993486" w14:textId="77777777" w:rsidTr="00557B36">
        <w:sdt>
          <w:sdtPr>
            <w:rPr>
              <w:bCs/>
              <w:iCs/>
              <w:sz w:val="22"/>
            </w:rPr>
            <w:id w:val="1788621270"/>
            <w:placeholder>
              <w:docPart w:val="107BF711A3264EF1AF589E9B529A13EA"/>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6A5EEFC1" w14:textId="0F5EE5B5" w:rsidR="00557B36" w:rsidRPr="00DB1550" w:rsidRDefault="00076CC0" w:rsidP="00557B36">
                <w:pPr>
                  <w:ind w:left="360"/>
                  <w:rPr>
                    <w:bCs/>
                    <w:iCs/>
                    <w:sz w:val="22"/>
                  </w:rPr>
                </w:pPr>
                <w:r w:rsidRPr="003302D3">
                  <w:rPr>
                    <w:rStyle w:val="PlaceholderText"/>
                  </w:rPr>
                  <w:t>Choose an item.</w:t>
                </w:r>
              </w:p>
            </w:tc>
          </w:sdtContent>
        </w:sdt>
        <w:tc>
          <w:tcPr>
            <w:tcW w:w="7470" w:type="dxa"/>
          </w:tcPr>
          <w:p w14:paraId="5B38A184" w14:textId="1DBCADA9" w:rsidR="00557B36" w:rsidRPr="00DB1550" w:rsidRDefault="00557B36" w:rsidP="00557B36">
            <w:pPr>
              <w:pStyle w:val="ListParagraph"/>
              <w:numPr>
                <w:ilvl w:val="0"/>
                <w:numId w:val="19"/>
              </w:numPr>
            </w:pPr>
            <w:r w:rsidRPr="00DB1550">
              <w:t>Confidence in your ability to do this field</w:t>
            </w:r>
          </w:p>
        </w:tc>
      </w:tr>
      <w:tr w:rsidR="00557B36" w:rsidRPr="00DB1550" w14:paraId="4921BB76" w14:textId="77777777" w:rsidTr="00557B36">
        <w:sdt>
          <w:sdtPr>
            <w:rPr>
              <w:bCs/>
              <w:iCs/>
              <w:sz w:val="22"/>
            </w:rPr>
            <w:id w:val="728895932"/>
            <w:placeholder>
              <w:docPart w:val="BE82D8ED39494F6481649384860207A5"/>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746E26FB" w14:textId="5784E798" w:rsidR="00557B36" w:rsidRPr="00DB1550" w:rsidRDefault="00076CC0" w:rsidP="00557B36">
                <w:pPr>
                  <w:ind w:left="360"/>
                  <w:rPr>
                    <w:bCs/>
                    <w:iCs/>
                    <w:sz w:val="22"/>
                  </w:rPr>
                </w:pPr>
                <w:r w:rsidRPr="003302D3">
                  <w:rPr>
                    <w:rStyle w:val="PlaceholderText"/>
                  </w:rPr>
                  <w:t>Choose an item.</w:t>
                </w:r>
              </w:p>
            </w:tc>
          </w:sdtContent>
        </w:sdt>
        <w:tc>
          <w:tcPr>
            <w:tcW w:w="7470" w:type="dxa"/>
          </w:tcPr>
          <w:p w14:paraId="35423CC2" w14:textId="3CED3DF1" w:rsidR="00557B36" w:rsidRPr="00DB1550" w:rsidRDefault="00557B36" w:rsidP="00557B36">
            <w:pPr>
              <w:pStyle w:val="ListParagraph"/>
              <w:numPr>
                <w:ilvl w:val="0"/>
                <w:numId w:val="19"/>
              </w:numPr>
            </w:pPr>
            <w:r w:rsidRPr="00DB1550">
              <w:t>Feeling comfortable with complex ideas</w:t>
            </w:r>
          </w:p>
        </w:tc>
      </w:tr>
      <w:tr w:rsidR="00557B36" w:rsidRPr="00DB1550" w14:paraId="422ABAE0" w14:textId="77777777" w:rsidTr="00557B36">
        <w:sdt>
          <w:sdtPr>
            <w:rPr>
              <w:bCs/>
              <w:iCs/>
              <w:sz w:val="22"/>
            </w:rPr>
            <w:id w:val="-806004233"/>
            <w:placeholder>
              <w:docPart w:val="89AF1CB483F8435EA4A57E57DC950B33"/>
            </w:placeholder>
            <w:showingPlcHdr/>
            <w:dropDownList>
              <w:listItem w:value="Choose an item."/>
              <w:listItem w:displayText="A) Helped very much" w:value="A) Helped very much"/>
              <w:listItem w:displayText="B) Much help" w:value="B) Much help"/>
              <w:listItem w:displayText="C) Moderate help" w:value="C) Moderate help"/>
              <w:listItem w:displayText="D) A little help" w:value="D) A little help"/>
              <w:listItem w:displayText="E) No help" w:value="E) No help"/>
              <w:listItem w:displayText="F) No opinion" w:value="F) No opinion"/>
            </w:dropDownList>
          </w:sdtPr>
          <w:sdtContent>
            <w:tc>
              <w:tcPr>
                <w:tcW w:w="2250" w:type="dxa"/>
              </w:tcPr>
              <w:p w14:paraId="3F9BD897" w14:textId="4F8A26AF" w:rsidR="00557B36" w:rsidRPr="00DB1550" w:rsidRDefault="00076CC0" w:rsidP="00557B36">
                <w:pPr>
                  <w:ind w:left="360"/>
                  <w:rPr>
                    <w:bCs/>
                    <w:iCs/>
                    <w:sz w:val="22"/>
                  </w:rPr>
                </w:pPr>
                <w:r w:rsidRPr="003302D3">
                  <w:rPr>
                    <w:rStyle w:val="PlaceholderText"/>
                  </w:rPr>
                  <w:t>Choose an item.</w:t>
                </w:r>
              </w:p>
            </w:tc>
          </w:sdtContent>
        </w:sdt>
        <w:tc>
          <w:tcPr>
            <w:tcW w:w="7470" w:type="dxa"/>
          </w:tcPr>
          <w:p w14:paraId="33A7A9D2" w14:textId="2A4F4F24" w:rsidR="00557B36" w:rsidRPr="00DB1550" w:rsidRDefault="00557B36" w:rsidP="00557B36">
            <w:pPr>
              <w:pStyle w:val="ListParagraph"/>
              <w:numPr>
                <w:ilvl w:val="0"/>
                <w:numId w:val="19"/>
              </w:numPr>
            </w:pPr>
            <w:r w:rsidRPr="00DB1550">
              <w:t>Enthusiasm for subject</w:t>
            </w:r>
          </w:p>
        </w:tc>
      </w:tr>
    </w:tbl>
    <w:p w14:paraId="7C4FF831" w14:textId="77777777" w:rsidR="00DB1550" w:rsidRPr="00DB1550" w:rsidRDefault="00DB1550" w:rsidP="00C913D5"/>
    <w:p w14:paraId="1C7DDC0D" w14:textId="091DEFFC" w:rsidR="00C913D5" w:rsidRDefault="00C913D5" w:rsidP="00DB1550">
      <w:pPr>
        <w:rPr>
          <w:bCs/>
          <w:iCs/>
          <w:sz w:val="22"/>
        </w:rPr>
      </w:pPr>
    </w:p>
    <w:p w14:paraId="60E5E84E" w14:textId="7258BA7C" w:rsidR="00036B6C" w:rsidRPr="00557B36" w:rsidRDefault="00036B6C" w:rsidP="00557B36">
      <w:pPr>
        <w:pStyle w:val="Heading2"/>
      </w:pPr>
      <w:r>
        <w:t>Section 3</w:t>
      </w:r>
    </w:p>
    <w:p w14:paraId="1EBBAEC1" w14:textId="6B732BF2" w:rsidR="00C913D5" w:rsidRDefault="00C913D5" w:rsidP="006523AC">
      <w:r>
        <w:t>Please answer the following questions, along with any additional comments regarding the course, the text, etc.</w:t>
      </w:r>
      <w:r w:rsidR="003C75D8">
        <w:t>,</w:t>
      </w:r>
      <w:r>
        <w:t xml:space="preserve"> in the remaining space:</w:t>
      </w:r>
    </w:p>
    <w:p w14:paraId="293AD8B4" w14:textId="77777777" w:rsidR="00C913D5" w:rsidRPr="00DB1550" w:rsidRDefault="00C913D5" w:rsidP="00DB1550">
      <w:pPr>
        <w:rPr>
          <w:bCs/>
          <w:iCs/>
          <w:sz w:val="22"/>
        </w:rPr>
      </w:pPr>
    </w:p>
    <w:tbl>
      <w:tblPr>
        <w:tblStyle w:val="TableGrid"/>
        <w:tblW w:w="0" w:type="auto"/>
        <w:tblLook w:val="04A0" w:firstRow="1" w:lastRow="0" w:firstColumn="1" w:lastColumn="0" w:noHBand="0" w:noVBand="1"/>
      </w:tblPr>
      <w:tblGrid>
        <w:gridCol w:w="9710"/>
      </w:tblGrid>
      <w:tr w:rsidR="003F0F0C" w14:paraId="336B3FF2" w14:textId="77777777" w:rsidTr="003F0F0C">
        <w:tc>
          <w:tcPr>
            <w:tcW w:w="9710" w:type="dxa"/>
            <w:tcBorders>
              <w:top w:val="nil"/>
              <w:left w:val="nil"/>
              <w:right w:val="nil"/>
            </w:tcBorders>
          </w:tcPr>
          <w:p w14:paraId="46B89CFC" w14:textId="568B61AF" w:rsidR="003F0F0C" w:rsidRPr="003F0F0C" w:rsidRDefault="003F0F0C" w:rsidP="006523AC">
            <w:r w:rsidRPr="00DB1550">
              <w:t>Are you getting what you need from the course so far?</w:t>
            </w:r>
            <w:r>
              <w:t xml:space="preserve"> </w:t>
            </w:r>
            <w:r w:rsidRPr="00DB1550">
              <w:t>If yes, what are you getting?</w:t>
            </w:r>
            <w:r>
              <w:t xml:space="preserve"> </w:t>
            </w:r>
            <w:r w:rsidRPr="00DB1550">
              <w:t xml:space="preserve">If </w:t>
            </w:r>
            <w:proofErr w:type="gramStart"/>
            <w:r w:rsidRPr="00DB1550">
              <w:t>no</w:t>
            </w:r>
            <w:proofErr w:type="gramEnd"/>
            <w:r w:rsidRPr="00DB1550">
              <w:t>, what is missing?</w:t>
            </w:r>
            <w:r>
              <w:t xml:space="preserve"> </w:t>
            </w:r>
            <w:r w:rsidRPr="00DB1550">
              <w:t>If not sure, please explain.</w:t>
            </w:r>
          </w:p>
        </w:tc>
      </w:tr>
      <w:tr w:rsidR="003F0F0C" w14:paraId="53742461" w14:textId="77777777" w:rsidTr="003F0F0C">
        <w:trPr>
          <w:trHeight w:val="1152"/>
        </w:trPr>
        <w:tc>
          <w:tcPr>
            <w:tcW w:w="9710" w:type="dxa"/>
          </w:tcPr>
          <w:p w14:paraId="3480FCEF" w14:textId="77777777" w:rsidR="003F0F0C" w:rsidRDefault="003F0F0C" w:rsidP="00DB1550">
            <w:pPr>
              <w:rPr>
                <w:bCs/>
                <w:iCs/>
                <w:sz w:val="22"/>
              </w:rPr>
            </w:pPr>
          </w:p>
        </w:tc>
      </w:tr>
    </w:tbl>
    <w:p w14:paraId="496FECFA" w14:textId="77777777" w:rsidR="00DB1550" w:rsidRPr="00DB1550" w:rsidRDefault="00DB1550" w:rsidP="00DB1550">
      <w:pPr>
        <w:rPr>
          <w:bCs/>
          <w:iCs/>
          <w:sz w:val="22"/>
        </w:rPr>
      </w:pPr>
    </w:p>
    <w:p w14:paraId="0B693D73" w14:textId="77777777" w:rsidR="00DB1550" w:rsidRPr="00941814" w:rsidRDefault="00DB1550" w:rsidP="00941814">
      <w:pPr>
        <w:rPr>
          <w:i/>
          <w:iCs/>
        </w:rPr>
      </w:pPr>
      <w:r w:rsidRPr="00941814">
        <w:rPr>
          <w:i/>
          <w:iCs/>
        </w:rPr>
        <w:t>Adapted from Cornell University, Center for Learning and Teaching</w:t>
      </w:r>
    </w:p>
    <w:p w14:paraId="5F670AB1" w14:textId="77777777" w:rsidR="00DB1550" w:rsidRPr="00941814" w:rsidRDefault="00DB1550" w:rsidP="00941814">
      <w:pPr>
        <w:rPr>
          <w:i/>
          <w:iCs/>
        </w:rPr>
      </w:pPr>
      <w:r w:rsidRPr="00941814">
        <w:rPr>
          <w:i/>
          <w:iCs/>
        </w:rPr>
        <w:t>http://www.clt.cornell.edu/campus/teach/faculty/Materials/MidTermEvaluationForm.doc</w:t>
      </w:r>
    </w:p>
    <w:sectPr w:rsidR="00DB1550" w:rsidRPr="00941814" w:rsidSect="0051140C">
      <w:headerReference w:type="default" r:id="rId11"/>
      <w:footerReference w:type="default" r:id="rId12"/>
      <w:headerReference w:type="first" r:id="rId13"/>
      <w:type w:val="continuous"/>
      <w:pgSz w:w="12240" w:h="15840"/>
      <w:pgMar w:top="720" w:right="108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8121" w14:textId="77777777" w:rsidR="006C2EF5" w:rsidRDefault="006C2EF5" w:rsidP="009A6E82">
      <w:r>
        <w:separator/>
      </w:r>
    </w:p>
  </w:endnote>
  <w:endnote w:type="continuationSeparator" w:id="0">
    <w:p w14:paraId="3834713E" w14:textId="77777777" w:rsidR="006C2EF5" w:rsidRDefault="006C2EF5" w:rsidP="009A6E82">
      <w:r>
        <w:continuationSeparator/>
      </w:r>
    </w:p>
  </w:endnote>
  <w:endnote w:type="continuationNotice" w:id="1">
    <w:p w14:paraId="5F65D901" w14:textId="77777777" w:rsidR="006C2EF5" w:rsidRDefault="006C2E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Rockwell">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0A17" w14:textId="77777777" w:rsidR="008821F0" w:rsidRDefault="004B20DF" w:rsidP="00895026">
    <w:pPr>
      <w:pStyle w:val="Footer"/>
      <w:tabs>
        <w:tab w:val="clear" w:pos="9360"/>
        <w:tab w:val="right" w:pos="9720"/>
      </w:tabs>
    </w:pPr>
    <w:r>
      <w:rPr>
        <w:rFonts w:ascii="Segoe UI Light" w:hAnsi="Segoe UI Light" w:cs="Segoe UI Light"/>
        <w:noProof/>
      </w:rPr>
      <w:drawing>
        <wp:anchor distT="0" distB="0" distL="114300" distR="114300" simplePos="0" relativeHeight="251658240" behindDoc="0" locked="0" layoutInCell="1" allowOverlap="1" wp14:anchorId="670E3506" wp14:editId="27152297">
          <wp:simplePos x="0" y="0"/>
          <wp:positionH relativeFrom="margin">
            <wp:posOffset>0</wp:posOffset>
          </wp:positionH>
          <wp:positionV relativeFrom="margin">
            <wp:posOffset>8682990</wp:posOffset>
          </wp:positionV>
          <wp:extent cx="2000250" cy="91440"/>
          <wp:effectExtent l="0" t="0" r="0" b="381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9411"/>
                  <a:stretch/>
                </pic:blipFill>
                <pic:spPr bwMode="auto">
                  <a:xfrm>
                    <a:off x="0" y="0"/>
                    <a:ext cx="2000250" cy="91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895026">
      <w:tab/>
    </w:r>
    <w:r w:rsidR="00895026">
      <w:tab/>
    </w:r>
    <w:sdt>
      <w:sdtPr>
        <w:id w:val="1281291975"/>
        <w:docPartObj>
          <w:docPartGallery w:val="Page Numbers (Bottom of Page)"/>
          <w:docPartUnique/>
        </w:docPartObj>
      </w:sdtPr>
      <w:sdtEndPr>
        <w:rPr>
          <w:noProof/>
        </w:rPr>
      </w:sdtEndPr>
      <w:sdtContent>
        <w:r w:rsidR="008821F0">
          <w:fldChar w:fldCharType="begin"/>
        </w:r>
        <w:r w:rsidR="008821F0">
          <w:instrText xml:space="preserve"> PAGE   \* MERGEFORMAT </w:instrText>
        </w:r>
        <w:r w:rsidR="008821F0">
          <w:fldChar w:fldCharType="separate"/>
        </w:r>
        <w:r w:rsidR="00AA4715">
          <w:rPr>
            <w:noProof/>
          </w:rPr>
          <w:t>2</w:t>
        </w:r>
        <w:r w:rsidR="008821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85FE" w14:textId="77777777" w:rsidR="006C2EF5" w:rsidRDefault="006C2EF5" w:rsidP="009A6E82">
      <w:r>
        <w:separator/>
      </w:r>
    </w:p>
  </w:footnote>
  <w:footnote w:type="continuationSeparator" w:id="0">
    <w:p w14:paraId="39856FB6" w14:textId="77777777" w:rsidR="006C2EF5" w:rsidRDefault="006C2EF5" w:rsidP="009A6E82">
      <w:r>
        <w:continuationSeparator/>
      </w:r>
    </w:p>
  </w:footnote>
  <w:footnote w:type="continuationNotice" w:id="1">
    <w:p w14:paraId="693E87E2" w14:textId="77777777" w:rsidR="006C2EF5" w:rsidRDefault="006C2E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0B7B" w14:textId="77777777" w:rsidR="00C374B3" w:rsidRPr="008821F0" w:rsidRDefault="00662AE8" w:rsidP="00662AE8">
    <w:pPr>
      <w:tabs>
        <w:tab w:val="right" w:pos="9720"/>
      </w:tabs>
    </w:pPr>
    <w:r>
      <w:rPr>
        <w:noProof/>
      </w:rPr>
      <w:tab/>
    </w:r>
  </w:p>
  <w:p w14:paraId="03E53EC3" w14:textId="77777777" w:rsidR="00EF36A9" w:rsidRDefault="00EF36A9" w:rsidP="009A6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1DF2" w14:textId="77777777" w:rsidR="0051140C" w:rsidRDefault="0051140C" w:rsidP="0051140C">
    <w:pPr>
      <w:pStyle w:val="Header"/>
      <w:tabs>
        <w:tab w:val="clear" w:pos="4680"/>
        <w:tab w:val="clear" w:pos="9360"/>
        <w:tab w:val="right" w:pos="9720"/>
      </w:tabs>
      <w:spacing w:line="240" w:lineRule="auto"/>
    </w:pPr>
    <w:r>
      <w:rPr>
        <w:noProof/>
      </w:rPr>
      <w:drawing>
        <wp:inline distT="0" distB="0" distL="0" distR="0" wp14:anchorId="70DCB48C" wp14:editId="5E0759D1">
          <wp:extent cx="2243847" cy="283836"/>
          <wp:effectExtent l="0" t="0" r="4445" b="0"/>
          <wp:docPr id="3" name="Picture 3" descr="Center for Facul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Faculty Develop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3464" r="3714"/>
                  <a:stretch/>
                </pic:blipFill>
                <pic:spPr bwMode="auto">
                  <a:xfrm>
                    <a:off x="0" y="0"/>
                    <a:ext cx="2243919" cy="283845"/>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5B0D839C" wp14:editId="307EEBF6">
          <wp:extent cx="1341056" cy="297815"/>
          <wp:effectExtent l="0" t="0" r="0" b="0"/>
          <wp:docPr id="4" name="Picture 4" descr="Seat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ttle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l="9391" t="13703" r="9378" b="5263"/>
                  <a:stretch/>
                </pic:blipFill>
                <pic:spPr bwMode="auto">
                  <a:xfrm>
                    <a:off x="0" y="0"/>
                    <a:ext cx="1357438" cy="3014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98"/>
    <w:multiLevelType w:val="hybridMultilevel"/>
    <w:tmpl w:val="6494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F2CA3"/>
    <w:multiLevelType w:val="hybridMultilevel"/>
    <w:tmpl w:val="1ECAB6D4"/>
    <w:lvl w:ilvl="0" w:tplc="8BF2297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B3AE8"/>
    <w:multiLevelType w:val="hybridMultilevel"/>
    <w:tmpl w:val="1A1E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253402"/>
    <w:multiLevelType w:val="hybridMultilevel"/>
    <w:tmpl w:val="19228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B6E37"/>
    <w:multiLevelType w:val="hybridMultilevel"/>
    <w:tmpl w:val="2CD2DB0E"/>
    <w:lvl w:ilvl="0" w:tplc="53A8C352">
      <w:start w:val="1"/>
      <w:numFmt w:val="decimal"/>
      <w:lvlText w:val="%1."/>
      <w:lvlJc w:val="left"/>
      <w:pPr>
        <w:ind w:left="1020" w:hanging="360"/>
      </w:pPr>
    </w:lvl>
    <w:lvl w:ilvl="1" w:tplc="9AE269BE">
      <w:start w:val="1"/>
      <w:numFmt w:val="decimal"/>
      <w:lvlText w:val="%2."/>
      <w:lvlJc w:val="left"/>
      <w:pPr>
        <w:ind w:left="1020" w:hanging="360"/>
      </w:pPr>
    </w:lvl>
    <w:lvl w:ilvl="2" w:tplc="2D383C80">
      <w:start w:val="1"/>
      <w:numFmt w:val="decimal"/>
      <w:lvlText w:val="%3."/>
      <w:lvlJc w:val="left"/>
      <w:pPr>
        <w:ind w:left="1020" w:hanging="360"/>
      </w:pPr>
    </w:lvl>
    <w:lvl w:ilvl="3" w:tplc="5E289872">
      <w:start w:val="1"/>
      <w:numFmt w:val="decimal"/>
      <w:lvlText w:val="%4."/>
      <w:lvlJc w:val="left"/>
      <w:pPr>
        <w:ind w:left="1020" w:hanging="360"/>
      </w:pPr>
    </w:lvl>
    <w:lvl w:ilvl="4" w:tplc="FBD83CDC">
      <w:start w:val="1"/>
      <w:numFmt w:val="decimal"/>
      <w:lvlText w:val="%5."/>
      <w:lvlJc w:val="left"/>
      <w:pPr>
        <w:ind w:left="1020" w:hanging="360"/>
      </w:pPr>
    </w:lvl>
    <w:lvl w:ilvl="5" w:tplc="1ED057A4">
      <w:start w:val="1"/>
      <w:numFmt w:val="decimal"/>
      <w:lvlText w:val="%6."/>
      <w:lvlJc w:val="left"/>
      <w:pPr>
        <w:ind w:left="1020" w:hanging="360"/>
      </w:pPr>
    </w:lvl>
    <w:lvl w:ilvl="6" w:tplc="8E3861C4">
      <w:start w:val="1"/>
      <w:numFmt w:val="decimal"/>
      <w:lvlText w:val="%7."/>
      <w:lvlJc w:val="left"/>
      <w:pPr>
        <w:ind w:left="1020" w:hanging="360"/>
      </w:pPr>
    </w:lvl>
    <w:lvl w:ilvl="7" w:tplc="2978557E">
      <w:start w:val="1"/>
      <w:numFmt w:val="decimal"/>
      <w:lvlText w:val="%8."/>
      <w:lvlJc w:val="left"/>
      <w:pPr>
        <w:ind w:left="1020" w:hanging="360"/>
      </w:pPr>
    </w:lvl>
    <w:lvl w:ilvl="8" w:tplc="33FA75BC">
      <w:start w:val="1"/>
      <w:numFmt w:val="decimal"/>
      <w:lvlText w:val="%9."/>
      <w:lvlJc w:val="left"/>
      <w:pPr>
        <w:ind w:left="1020" w:hanging="360"/>
      </w:pPr>
    </w:lvl>
  </w:abstractNum>
  <w:abstractNum w:abstractNumId="5" w15:restartNumberingAfterBreak="0">
    <w:nsid w:val="3E4D5DCE"/>
    <w:multiLevelType w:val="hybridMultilevel"/>
    <w:tmpl w:val="0E644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396AD3"/>
    <w:multiLevelType w:val="hybridMultilevel"/>
    <w:tmpl w:val="68AACA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395EF1"/>
    <w:multiLevelType w:val="hybridMultilevel"/>
    <w:tmpl w:val="849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A479E"/>
    <w:multiLevelType w:val="hybridMultilevel"/>
    <w:tmpl w:val="8DB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767A0"/>
    <w:multiLevelType w:val="hybridMultilevel"/>
    <w:tmpl w:val="87DC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36B9C"/>
    <w:multiLevelType w:val="hybridMultilevel"/>
    <w:tmpl w:val="2868754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7CF4511"/>
    <w:multiLevelType w:val="hybridMultilevel"/>
    <w:tmpl w:val="B16A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1023C89"/>
    <w:multiLevelType w:val="hybridMultilevel"/>
    <w:tmpl w:val="4AB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F035A"/>
    <w:multiLevelType w:val="hybridMultilevel"/>
    <w:tmpl w:val="AFFC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556B05"/>
    <w:multiLevelType w:val="hybridMultilevel"/>
    <w:tmpl w:val="E410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8834">
    <w:abstractNumId w:val="0"/>
  </w:num>
  <w:num w:numId="2" w16cid:durableId="113182432">
    <w:abstractNumId w:val="7"/>
  </w:num>
  <w:num w:numId="3" w16cid:durableId="805508064">
    <w:abstractNumId w:val="13"/>
  </w:num>
  <w:num w:numId="4" w16cid:durableId="1303074663">
    <w:abstractNumId w:val="3"/>
  </w:num>
  <w:num w:numId="5" w16cid:durableId="2129202715">
    <w:abstractNumId w:val="2"/>
  </w:num>
  <w:num w:numId="6" w16cid:durableId="1820533869">
    <w:abstractNumId w:val="12"/>
  </w:num>
  <w:num w:numId="7" w16cid:durableId="2014523921">
    <w:abstractNumId w:val="1"/>
  </w:num>
  <w:num w:numId="8" w16cid:durableId="81605926">
    <w:abstractNumId w:val="14"/>
  </w:num>
  <w:num w:numId="9" w16cid:durableId="1676614855">
    <w:abstractNumId w:val="9"/>
  </w:num>
  <w:num w:numId="10" w16cid:durableId="1550192274">
    <w:abstractNumId w:val="11"/>
  </w:num>
  <w:num w:numId="11" w16cid:durableId="364525351">
    <w:abstractNumId w:val="6"/>
  </w:num>
  <w:num w:numId="12" w16cid:durableId="156073190">
    <w:abstractNumId w:val="8"/>
  </w:num>
  <w:num w:numId="13" w16cid:durableId="391200334">
    <w:abstractNumId w:val="10"/>
  </w:num>
  <w:num w:numId="14" w16cid:durableId="777480897">
    <w:abstractNumId w:val="1"/>
  </w:num>
  <w:num w:numId="15" w16cid:durableId="1582985400">
    <w:abstractNumId w:val="1"/>
  </w:num>
  <w:num w:numId="16" w16cid:durableId="168296540">
    <w:abstractNumId w:val="1"/>
  </w:num>
  <w:num w:numId="17" w16cid:durableId="1195383365">
    <w:abstractNumId w:val="1"/>
  </w:num>
  <w:num w:numId="18" w16cid:durableId="550190391">
    <w:abstractNumId w:val="4"/>
  </w:num>
  <w:num w:numId="19" w16cid:durableId="966854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50"/>
    <w:rsid w:val="00031ED7"/>
    <w:rsid w:val="00036B6C"/>
    <w:rsid w:val="00036D4F"/>
    <w:rsid w:val="000500B7"/>
    <w:rsid w:val="00076CC0"/>
    <w:rsid w:val="000A25E2"/>
    <w:rsid w:val="000A2C7D"/>
    <w:rsid w:val="000A3D9E"/>
    <w:rsid w:val="000A6D11"/>
    <w:rsid w:val="000C6F9C"/>
    <w:rsid w:val="000E61B5"/>
    <w:rsid w:val="00106B03"/>
    <w:rsid w:val="00106B83"/>
    <w:rsid w:val="0010730A"/>
    <w:rsid w:val="00113E4D"/>
    <w:rsid w:val="00114D18"/>
    <w:rsid w:val="0012087C"/>
    <w:rsid w:val="00145255"/>
    <w:rsid w:val="001500C1"/>
    <w:rsid w:val="00167083"/>
    <w:rsid w:val="00184A6A"/>
    <w:rsid w:val="001930F5"/>
    <w:rsid w:val="001A6112"/>
    <w:rsid w:val="001E4844"/>
    <w:rsid w:val="002305BC"/>
    <w:rsid w:val="00245FF2"/>
    <w:rsid w:val="002766A3"/>
    <w:rsid w:val="0028712A"/>
    <w:rsid w:val="002945AE"/>
    <w:rsid w:val="002A6296"/>
    <w:rsid w:val="002C191D"/>
    <w:rsid w:val="002E3314"/>
    <w:rsid w:val="00314850"/>
    <w:rsid w:val="00340B52"/>
    <w:rsid w:val="00350F79"/>
    <w:rsid w:val="0035739F"/>
    <w:rsid w:val="00370662"/>
    <w:rsid w:val="00372249"/>
    <w:rsid w:val="00372B0B"/>
    <w:rsid w:val="00381AE9"/>
    <w:rsid w:val="003909F7"/>
    <w:rsid w:val="003941D9"/>
    <w:rsid w:val="003C1DC5"/>
    <w:rsid w:val="003C75D8"/>
    <w:rsid w:val="003D29D9"/>
    <w:rsid w:val="003D36E5"/>
    <w:rsid w:val="003F0F0C"/>
    <w:rsid w:val="003F54C0"/>
    <w:rsid w:val="00403C68"/>
    <w:rsid w:val="00423D28"/>
    <w:rsid w:val="00431089"/>
    <w:rsid w:val="00474133"/>
    <w:rsid w:val="004945DC"/>
    <w:rsid w:val="004A4D3B"/>
    <w:rsid w:val="004B20DF"/>
    <w:rsid w:val="004D27EB"/>
    <w:rsid w:val="004D28E3"/>
    <w:rsid w:val="004F0F65"/>
    <w:rsid w:val="0050069B"/>
    <w:rsid w:val="0050649D"/>
    <w:rsid w:val="0051140C"/>
    <w:rsid w:val="00543FB2"/>
    <w:rsid w:val="0055218A"/>
    <w:rsid w:val="00557B36"/>
    <w:rsid w:val="00575594"/>
    <w:rsid w:val="005946C4"/>
    <w:rsid w:val="005A2A0A"/>
    <w:rsid w:val="005E77A4"/>
    <w:rsid w:val="00602813"/>
    <w:rsid w:val="0061444D"/>
    <w:rsid w:val="006201C9"/>
    <w:rsid w:val="00631533"/>
    <w:rsid w:val="00635E23"/>
    <w:rsid w:val="006523AC"/>
    <w:rsid w:val="00661094"/>
    <w:rsid w:val="00662AE8"/>
    <w:rsid w:val="00665131"/>
    <w:rsid w:val="00666D69"/>
    <w:rsid w:val="006713CE"/>
    <w:rsid w:val="0067739C"/>
    <w:rsid w:val="00683D31"/>
    <w:rsid w:val="0069350E"/>
    <w:rsid w:val="006A1B85"/>
    <w:rsid w:val="006A2420"/>
    <w:rsid w:val="006A45B9"/>
    <w:rsid w:val="006C2EF5"/>
    <w:rsid w:val="006C5327"/>
    <w:rsid w:val="006D4587"/>
    <w:rsid w:val="006D4DE3"/>
    <w:rsid w:val="006E00FB"/>
    <w:rsid w:val="00703B1F"/>
    <w:rsid w:val="007170E1"/>
    <w:rsid w:val="007370E2"/>
    <w:rsid w:val="00740A73"/>
    <w:rsid w:val="00746DB4"/>
    <w:rsid w:val="00755796"/>
    <w:rsid w:val="00755EDF"/>
    <w:rsid w:val="007628F9"/>
    <w:rsid w:val="0076707C"/>
    <w:rsid w:val="00774F6D"/>
    <w:rsid w:val="0078652A"/>
    <w:rsid w:val="0079603C"/>
    <w:rsid w:val="007A46D7"/>
    <w:rsid w:val="008077CA"/>
    <w:rsid w:val="008407DB"/>
    <w:rsid w:val="00841CCE"/>
    <w:rsid w:val="00843C0D"/>
    <w:rsid w:val="00844EE1"/>
    <w:rsid w:val="00864CBA"/>
    <w:rsid w:val="00872DBC"/>
    <w:rsid w:val="008767CE"/>
    <w:rsid w:val="008821F0"/>
    <w:rsid w:val="00886525"/>
    <w:rsid w:val="0089314F"/>
    <w:rsid w:val="00895026"/>
    <w:rsid w:val="00895B0B"/>
    <w:rsid w:val="008A22CF"/>
    <w:rsid w:val="008B0560"/>
    <w:rsid w:val="008B3DAE"/>
    <w:rsid w:val="008B77F4"/>
    <w:rsid w:val="008C1813"/>
    <w:rsid w:val="008C3C63"/>
    <w:rsid w:val="008C503E"/>
    <w:rsid w:val="008E47AC"/>
    <w:rsid w:val="008F36F6"/>
    <w:rsid w:val="00941814"/>
    <w:rsid w:val="00943FFD"/>
    <w:rsid w:val="00944A61"/>
    <w:rsid w:val="00961FFD"/>
    <w:rsid w:val="00964AD6"/>
    <w:rsid w:val="009837A9"/>
    <w:rsid w:val="00985494"/>
    <w:rsid w:val="009A1E1E"/>
    <w:rsid w:val="009A6E82"/>
    <w:rsid w:val="009A7FEF"/>
    <w:rsid w:val="009D7E4C"/>
    <w:rsid w:val="009E411D"/>
    <w:rsid w:val="00A16FDE"/>
    <w:rsid w:val="00A4138D"/>
    <w:rsid w:val="00A420F2"/>
    <w:rsid w:val="00A47672"/>
    <w:rsid w:val="00A9097A"/>
    <w:rsid w:val="00AA4715"/>
    <w:rsid w:val="00AD4451"/>
    <w:rsid w:val="00AF6B4D"/>
    <w:rsid w:val="00B20ABF"/>
    <w:rsid w:val="00B32BEA"/>
    <w:rsid w:val="00B36786"/>
    <w:rsid w:val="00B579E1"/>
    <w:rsid w:val="00B67125"/>
    <w:rsid w:val="00B702DC"/>
    <w:rsid w:val="00B710A6"/>
    <w:rsid w:val="00B762AD"/>
    <w:rsid w:val="00B97741"/>
    <w:rsid w:val="00BA4571"/>
    <w:rsid w:val="00BE2802"/>
    <w:rsid w:val="00BF2AAC"/>
    <w:rsid w:val="00C15AEF"/>
    <w:rsid w:val="00C374B3"/>
    <w:rsid w:val="00C47604"/>
    <w:rsid w:val="00C51317"/>
    <w:rsid w:val="00C83173"/>
    <w:rsid w:val="00C87F53"/>
    <w:rsid w:val="00C9071D"/>
    <w:rsid w:val="00C913D5"/>
    <w:rsid w:val="00CD2198"/>
    <w:rsid w:val="00CE2C50"/>
    <w:rsid w:val="00CF7017"/>
    <w:rsid w:val="00CF7CBD"/>
    <w:rsid w:val="00D260D4"/>
    <w:rsid w:val="00D35D96"/>
    <w:rsid w:val="00D412DD"/>
    <w:rsid w:val="00D4164F"/>
    <w:rsid w:val="00D537D3"/>
    <w:rsid w:val="00D603A1"/>
    <w:rsid w:val="00D846B8"/>
    <w:rsid w:val="00DB07C2"/>
    <w:rsid w:val="00DB1550"/>
    <w:rsid w:val="00DC0CFA"/>
    <w:rsid w:val="00DC3706"/>
    <w:rsid w:val="00DD0B19"/>
    <w:rsid w:val="00DD2F00"/>
    <w:rsid w:val="00DF6491"/>
    <w:rsid w:val="00E16562"/>
    <w:rsid w:val="00E225E4"/>
    <w:rsid w:val="00E34C14"/>
    <w:rsid w:val="00E651E6"/>
    <w:rsid w:val="00EA206B"/>
    <w:rsid w:val="00EA72DA"/>
    <w:rsid w:val="00EB066D"/>
    <w:rsid w:val="00EC2703"/>
    <w:rsid w:val="00ED2518"/>
    <w:rsid w:val="00EF36A9"/>
    <w:rsid w:val="00F02D48"/>
    <w:rsid w:val="00F0384C"/>
    <w:rsid w:val="00F04096"/>
    <w:rsid w:val="00F04C00"/>
    <w:rsid w:val="00F133F1"/>
    <w:rsid w:val="00F35081"/>
    <w:rsid w:val="00F367F1"/>
    <w:rsid w:val="00F6325B"/>
    <w:rsid w:val="00F8185C"/>
    <w:rsid w:val="00FF2E2D"/>
    <w:rsid w:val="30A2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C721"/>
  <w15:chartTrackingRefBased/>
  <w15:docId w15:val="{38616F96-A4FF-4563-8E86-1967DF3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2"/>
    <w:pPr>
      <w:spacing w:after="0" w:line="300" w:lineRule="exact"/>
    </w:pPr>
    <w:rPr>
      <w:rFonts w:ascii="Segoe UI" w:hAnsi="Segoe UI" w:cs="Segoe UI"/>
      <w:sz w:val="20"/>
    </w:rPr>
  </w:style>
  <w:style w:type="paragraph" w:styleId="Heading1">
    <w:name w:val="heading 1"/>
    <w:basedOn w:val="Normal"/>
    <w:next w:val="Normal"/>
    <w:link w:val="Heading1Char"/>
    <w:uiPriority w:val="9"/>
    <w:qFormat/>
    <w:rsid w:val="002A6296"/>
    <w:pPr>
      <w:keepNext/>
      <w:keepLines/>
      <w:spacing w:line="240" w:lineRule="auto"/>
      <w:outlineLvl w:val="0"/>
    </w:pPr>
    <w:rPr>
      <w:rFonts w:ascii="Segoe UI Semilight" w:eastAsiaTheme="majorEastAsia" w:hAnsi="Segoe UI Semilight" w:cs="Segoe UI Semilight"/>
      <w:sz w:val="36"/>
      <w:szCs w:val="32"/>
    </w:rPr>
  </w:style>
  <w:style w:type="paragraph" w:styleId="Heading2">
    <w:name w:val="heading 2"/>
    <w:basedOn w:val="Normal"/>
    <w:next w:val="Normal"/>
    <w:link w:val="Heading2Char"/>
    <w:uiPriority w:val="9"/>
    <w:unhideWhenUsed/>
    <w:qFormat/>
    <w:rsid w:val="009A6E82"/>
    <w:pPr>
      <w:outlineLvl w:val="1"/>
    </w:pPr>
    <w:rPr>
      <w:b/>
      <w:sz w:val="22"/>
    </w:rPr>
  </w:style>
  <w:style w:type="paragraph" w:styleId="Heading3">
    <w:name w:val="heading 3"/>
    <w:basedOn w:val="Normal"/>
    <w:next w:val="Normal"/>
    <w:link w:val="Heading3Char"/>
    <w:uiPriority w:val="9"/>
    <w:unhideWhenUsed/>
    <w:qFormat/>
    <w:rsid w:val="00841CCE"/>
    <w:pPr>
      <w:outlineLvl w:val="2"/>
    </w:pPr>
    <w:rPr>
      <w:caps/>
    </w:rPr>
  </w:style>
  <w:style w:type="paragraph" w:styleId="Heading4">
    <w:name w:val="heading 4"/>
    <w:basedOn w:val="Normal"/>
    <w:next w:val="Normal"/>
    <w:link w:val="Heading4Char"/>
    <w:uiPriority w:val="9"/>
    <w:unhideWhenUsed/>
    <w:qFormat/>
    <w:rsid w:val="00E651E6"/>
    <w:pPr>
      <w:outlineLvl w:val="3"/>
    </w:pPr>
    <w:rPr>
      <w:i/>
    </w:rPr>
  </w:style>
  <w:style w:type="paragraph" w:styleId="Heading5">
    <w:name w:val="heading 5"/>
    <w:basedOn w:val="Normal"/>
    <w:next w:val="Normal"/>
    <w:link w:val="Heading5Char"/>
    <w:uiPriority w:val="9"/>
    <w:unhideWhenUsed/>
    <w:qFormat/>
    <w:rsid w:val="00B32BEA"/>
    <w:pPr>
      <w:keepNext/>
      <w:keepLines/>
      <w:spacing w:before="40"/>
      <w:outlineLvl w:val="4"/>
    </w:pPr>
    <w:rPr>
      <w:rFonts w:asciiTheme="majorHAnsi" w:eastAsiaTheme="majorEastAsia" w:hAnsiTheme="majorHAnsi" w:cstheme="majorBidi"/>
      <w:color w:val="7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6A9"/>
    <w:pPr>
      <w:tabs>
        <w:tab w:val="center" w:pos="4680"/>
        <w:tab w:val="right" w:pos="9360"/>
      </w:tabs>
    </w:pPr>
  </w:style>
  <w:style w:type="character" w:customStyle="1" w:styleId="HeaderChar">
    <w:name w:val="Header Char"/>
    <w:basedOn w:val="DefaultParagraphFont"/>
    <w:link w:val="Header"/>
    <w:uiPriority w:val="99"/>
    <w:rsid w:val="00EF36A9"/>
  </w:style>
  <w:style w:type="paragraph" w:styleId="Footer">
    <w:name w:val="footer"/>
    <w:basedOn w:val="Normal"/>
    <w:link w:val="FooterChar"/>
    <w:uiPriority w:val="99"/>
    <w:unhideWhenUsed/>
    <w:rsid w:val="00EF36A9"/>
    <w:pPr>
      <w:tabs>
        <w:tab w:val="center" w:pos="4680"/>
        <w:tab w:val="right" w:pos="9360"/>
      </w:tabs>
    </w:pPr>
  </w:style>
  <w:style w:type="character" w:customStyle="1" w:styleId="FooterChar">
    <w:name w:val="Footer Char"/>
    <w:basedOn w:val="DefaultParagraphFont"/>
    <w:link w:val="Footer"/>
    <w:uiPriority w:val="99"/>
    <w:rsid w:val="00EF36A9"/>
  </w:style>
  <w:style w:type="paragraph" w:styleId="ListParagraph">
    <w:name w:val="List Paragraph"/>
    <w:basedOn w:val="Normal"/>
    <w:uiPriority w:val="34"/>
    <w:qFormat/>
    <w:rsid w:val="00381AE9"/>
    <w:pPr>
      <w:numPr>
        <w:numId w:val="7"/>
      </w:numPr>
      <w:contextualSpacing/>
    </w:pPr>
  </w:style>
  <w:style w:type="paragraph" w:styleId="Title">
    <w:name w:val="Title"/>
    <w:basedOn w:val="Normal"/>
    <w:next w:val="Normal"/>
    <w:link w:val="TitleChar"/>
    <w:uiPriority w:val="10"/>
    <w:qFormat/>
    <w:rsid w:val="00EA206B"/>
    <w:pPr>
      <w:tabs>
        <w:tab w:val="left" w:pos="3075"/>
      </w:tabs>
      <w:spacing w:line="240" w:lineRule="auto"/>
    </w:pPr>
    <w:rPr>
      <w:rFonts w:ascii="Segoe UI Light" w:hAnsi="Segoe UI Light"/>
      <w:sz w:val="48"/>
    </w:rPr>
  </w:style>
  <w:style w:type="character" w:customStyle="1" w:styleId="TitleChar">
    <w:name w:val="Title Char"/>
    <w:basedOn w:val="DefaultParagraphFont"/>
    <w:link w:val="Title"/>
    <w:uiPriority w:val="10"/>
    <w:rsid w:val="00EA206B"/>
    <w:rPr>
      <w:rFonts w:ascii="Segoe UI Light" w:hAnsi="Segoe UI Light" w:cs="Segoe UI"/>
      <w:sz w:val="48"/>
    </w:rPr>
  </w:style>
  <w:style w:type="character" w:customStyle="1" w:styleId="Heading1Char">
    <w:name w:val="Heading 1 Char"/>
    <w:basedOn w:val="DefaultParagraphFont"/>
    <w:link w:val="Heading1"/>
    <w:uiPriority w:val="9"/>
    <w:rsid w:val="002A6296"/>
    <w:rPr>
      <w:rFonts w:ascii="Segoe UI Semilight" w:eastAsiaTheme="majorEastAsia" w:hAnsi="Segoe UI Semilight" w:cs="Segoe UI Semilight"/>
      <w:sz w:val="36"/>
      <w:szCs w:val="32"/>
    </w:rPr>
  </w:style>
  <w:style w:type="character" w:customStyle="1" w:styleId="Heading2Char">
    <w:name w:val="Heading 2 Char"/>
    <w:basedOn w:val="DefaultParagraphFont"/>
    <w:link w:val="Heading2"/>
    <w:uiPriority w:val="9"/>
    <w:rsid w:val="009A6E82"/>
    <w:rPr>
      <w:rFonts w:ascii="Segoe UI" w:hAnsi="Segoe UI" w:cs="Segoe UI"/>
      <w:b/>
    </w:rPr>
  </w:style>
  <w:style w:type="character" w:customStyle="1" w:styleId="Heading3Char">
    <w:name w:val="Heading 3 Char"/>
    <w:basedOn w:val="DefaultParagraphFont"/>
    <w:link w:val="Heading3"/>
    <w:uiPriority w:val="9"/>
    <w:rsid w:val="00841CCE"/>
    <w:rPr>
      <w:rFonts w:ascii="Segoe UI" w:hAnsi="Segoe UI" w:cs="Segoe UI"/>
      <w:caps/>
    </w:rPr>
  </w:style>
  <w:style w:type="character" w:styleId="Emphasis">
    <w:name w:val="Emphasis"/>
    <w:uiPriority w:val="20"/>
    <w:qFormat/>
    <w:rsid w:val="00985494"/>
    <w:rPr>
      <w:rFonts w:ascii="Rockwell" w:hAnsi="Rockwell"/>
    </w:rPr>
  </w:style>
  <w:style w:type="character" w:customStyle="1" w:styleId="Heading4Char">
    <w:name w:val="Heading 4 Char"/>
    <w:basedOn w:val="DefaultParagraphFont"/>
    <w:link w:val="Heading4"/>
    <w:uiPriority w:val="9"/>
    <w:rsid w:val="00E651E6"/>
    <w:rPr>
      <w:rFonts w:ascii="Segoe UI" w:hAnsi="Segoe UI" w:cs="Segoe UI"/>
      <w:i/>
      <w:sz w:val="20"/>
    </w:rPr>
  </w:style>
  <w:style w:type="paragraph" w:styleId="Quote">
    <w:name w:val="Quote"/>
    <w:basedOn w:val="Normal"/>
    <w:next w:val="Normal"/>
    <w:link w:val="QuoteChar"/>
    <w:uiPriority w:val="29"/>
    <w:qFormat/>
    <w:rsid w:val="00E651E6"/>
    <w:pPr>
      <w:ind w:left="720"/>
    </w:pPr>
    <w:rPr>
      <w:rFonts w:ascii="Rockwell" w:hAnsi="Rockwell"/>
    </w:rPr>
  </w:style>
  <w:style w:type="character" w:customStyle="1" w:styleId="QuoteChar">
    <w:name w:val="Quote Char"/>
    <w:basedOn w:val="DefaultParagraphFont"/>
    <w:link w:val="Quote"/>
    <w:uiPriority w:val="29"/>
    <w:rsid w:val="00E651E6"/>
    <w:rPr>
      <w:rFonts w:ascii="Rockwell" w:hAnsi="Rockwell" w:cs="Segoe UI"/>
      <w:sz w:val="20"/>
    </w:rPr>
  </w:style>
  <w:style w:type="character" w:customStyle="1" w:styleId="Heading5Char">
    <w:name w:val="Heading 5 Char"/>
    <w:basedOn w:val="DefaultParagraphFont"/>
    <w:link w:val="Heading5"/>
    <w:uiPriority w:val="9"/>
    <w:rsid w:val="00B32BEA"/>
    <w:rPr>
      <w:rFonts w:asciiTheme="majorHAnsi" w:eastAsiaTheme="majorEastAsia" w:hAnsiTheme="majorHAnsi" w:cstheme="majorBidi"/>
      <w:color w:val="7F0000" w:themeColor="accent1" w:themeShade="BF"/>
      <w:sz w:val="20"/>
    </w:rPr>
  </w:style>
  <w:style w:type="paragraph" w:styleId="Subtitle">
    <w:name w:val="Subtitle"/>
    <w:basedOn w:val="Normal"/>
    <w:next w:val="Normal"/>
    <w:link w:val="SubtitleChar"/>
    <w:uiPriority w:val="11"/>
    <w:qFormat/>
    <w:rsid w:val="009A1E1E"/>
    <w:rPr>
      <w:spacing w:val="20"/>
    </w:rPr>
  </w:style>
  <w:style w:type="character" w:customStyle="1" w:styleId="SubtitleChar">
    <w:name w:val="Subtitle Char"/>
    <w:basedOn w:val="DefaultParagraphFont"/>
    <w:link w:val="Subtitle"/>
    <w:uiPriority w:val="11"/>
    <w:rsid w:val="009A1E1E"/>
    <w:rPr>
      <w:rFonts w:ascii="Segoe UI" w:hAnsi="Segoe UI" w:cs="Segoe UI"/>
      <w:spacing w:val="20"/>
      <w:sz w:val="20"/>
    </w:rPr>
  </w:style>
  <w:style w:type="paragraph" w:styleId="NoSpacing">
    <w:name w:val="No Spacing"/>
    <w:uiPriority w:val="1"/>
    <w:qFormat/>
    <w:rsid w:val="0076707C"/>
    <w:pPr>
      <w:spacing w:after="0" w:line="240" w:lineRule="auto"/>
    </w:pPr>
    <w:rPr>
      <w:rFonts w:ascii="Segoe UI" w:hAnsi="Segoe UI" w:cs="Segoe UI"/>
      <w:sz w:val="20"/>
    </w:rPr>
  </w:style>
  <w:style w:type="character" w:styleId="Hyperlink">
    <w:name w:val="Hyperlink"/>
    <w:basedOn w:val="DefaultParagraphFont"/>
    <w:uiPriority w:val="99"/>
    <w:unhideWhenUsed/>
    <w:rsid w:val="00B67125"/>
    <w:rPr>
      <w:color w:val="0000FF"/>
      <w:u w:val="single"/>
    </w:rPr>
  </w:style>
  <w:style w:type="character" w:styleId="PlaceholderText">
    <w:name w:val="Placeholder Text"/>
    <w:basedOn w:val="DefaultParagraphFont"/>
    <w:uiPriority w:val="99"/>
    <w:semiHidden/>
    <w:rsid w:val="008B0560"/>
    <w:rPr>
      <w:color w:val="666666"/>
    </w:rPr>
  </w:style>
  <w:style w:type="character" w:styleId="CommentReference">
    <w:name w:val="annotation reference"/>
    <w:basedOn w:val="DefaultParagraphFont"/>
    <w:uiPriority w:val="99"/>
    <w:semiHidden/>
    <w:unhideWhenUsed/>
    <w:rsid w:val="00C913D5"/>
    <w:rPr>
      <w:sz w:val="16"/>
      <w:szCs w:val="16"/>
    </w:rPr>
  </w:style>
  <w:style w:type="paragraph" w:styleId="CommentText">
    <w:name w:val="annotation text"/>
    <w:basedOn w:val="Normal"/>
    <w:link w:val="CommentTextChar"/>
    <w:uiPriority w:val="99"/>
    <w:unhideWhenUsed/>
    <w:rsid w:val="00C913D5"/>
    <w:pPr>
      <w:spacing w:line="240" w:lineRule="auto"/>
    </w:pPr>
    <w:rPr>
      <w:szCs w:val="20"/>
    </w:rPr>
  </w:style>
  <w:style w:type="character" w:customStyle="1" w:styleId="CommentTextChar">
    <w:name w:val="Comment Text Char"/>
    <w:basedOn w:val="DefaultParagraphFont"/>
    <w:link w:val="CommentText"/>
    <w:uiPriority w:val="99"/>
    <w:rsid w:val="00C913D5"/>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C913D5"/>
    <w:rPr>
      <w:b/>
      <w:bCs/>
    </w:rPr>
  </w:style>
  <w:style w:type="character" w:customStyle="1" w:styleId="CommentSubjectChar">
    <w:name w:val="Comment Subject Char"/>
    <w:basedOn w:val="CommentTextChar"/>
    <w:link w:val="CommentSubject"/>
    <w:uiPriority w:val="99"/>
    <w:semiHidden/>
    <w:rsid w:val="00C913D5"/>
    <w:rPr>
      <w:rFonts w:ascii="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40307">
      <w:bodyDiv w:val="1"/>
      <w:marLeft w:val="0"/>
      <w:marRight w:val="0"/>
      <w:marTop w:val="0"/>
      <w:marBottom w:val="0"/>
      <w:divBdr>
        <w:top w:val="none" w:sz="0" w:space="0" w:color="auto"/>
        <w:left w:val="none" w:sz="0" w:space="0" w:color="auto"/>
        <w:bottom w:val="none" w:sz="0" w:space="0" w:color="auto"/>
        <w:right w:val="none" w:sz="0" w:space="0" w:color="auto"/>
      </w:divBdr>
    </w:div>
    <w:div w:id="749276513">
      <w:bodyDiv w:val="1"/>
      <w:marLeft w:val="0"/>
      <w:marRight w:val="0"/>
      <w:marTop w:val="0"/>
      <w:marBottom w:val="0"/>
      <w:divBdr>
        <w:top w:val="none" w:sz="0" w:space="0" w:color="auto"/>
        <w:left w:val="none" w:sz="0" w:space="0" w:color="auto"/>
        <w:bottom w:val="none" w:sz="0" w:space="0" w:color="auto"/>
        <w:right w:val="none" w:sz="0" w:space="0" w:color="auto"/>
      </w:divBdr>
    </w:div>
    <w:div w:id="809325599">
      <w:bodyDiv w:val="1"/>
      <w:marLeft w:val="0"/>
      <w:marRight w:val="0"/>
      <w:marTop w:val="0"/>
      <w:marBottom w:val="0"/>
      <w:divBdr>
        <w:top w:val="none" w:sz="0" w:space="0" w:color="auto"/>
        <w:left w:val="none" w:sz="0" w:space="0" w:color="auto"/>
        <w:bottom w:val="none" w:sz="0" w:space="0" w:color="auto"/>
        <w:right w:val="none" w:sz="0" w:space="0" w:color="auto"/>
      </w:divBdr>
    </w:div>
    <w:div w:id="1118724419">
      <w:bodyDiv w:val="1"/>
      <w:marLeft w:val="0"/>
      <w:marRight w:val="0"/>
      <w:marTop w:val="0"/>
      <w:marBottom w:val="0"/>
      <w:divBdr>
        <w:top w:val="none" w:sz="0" w:space="0" w:color="auto"/>
        <w:left w:val="none" w:sz="0" w:space="0" w:color="auto"/>
        <w:bottom w:val="none" w:sz="0" w:space="0" w:color="auto"/>
        <w:right w:val="none" w:sz="0" w:space="0" w:color="auto"/>
      </w:divBdr>
    </w:div>
    <w:div w:id="1732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onj\OneDrive%20-%20Seattle%20University\Documents%20-%20Center%20for%20Faculty%20Development\ZZ_CFD%20one-line%20heading%20-%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2851647-D11A-450E-88D5-28917BD89A9A}"/>
      </w:docPartPr>
      <w:docPartBody>
        <w:p w:rsidR="0007376C" w:rsidRDefault="00B20ABF">
          <w:r w:rsidRPr="003302D3">
            <w:rPr>
              <w:rStyle w:val="PlaceholderText"/>
            </w:rPr>
            <w:t>Choose an item.</w:t>
          </w:r>
        </w:p>
      </w:docPartBody>
    </w:docPart>
    <w:docPart>
      <w:docPartPr>
        <w:name w:val="205D8A3EA9C14F74BCB8E03C73447A2B"/>
        <w:category>
          <w:name w:val="General"/>
          <w:gallery w:val="placeholder"/>
        </w:category>
        <w:types>
          <w:type w:val="bbPlcHdr"/>
        </w:types>
        <w:behaviors>
          <w:behavior w:val="content"/>
        </w:behaviors>
        <w:guid w:val="{4CC02292-7350-4ED4-BE2A-FCC97178A167}"/>
      </w:docPartPr>
      <w:docPartBody>
        <w:p w:rsidR="00000000" w:rsidRDefault="003F586F" w:rsidP="003F586F">
          <w:pPr>
            <w:pStyle w:val="205D8A3EA9C14F74BCB8E03C73447A2B"/>
          </w:pPr>
          <w:r w:rsidRPr="003302D3">
            <w:rPr>
              <w:rStyle w:val="PlaceholderText"/>
            </w:rPr>
            <w:t>Choose an item.</w:t>
          </w:r>
        </w:p>
      </w:docPartBody>
    </w:docPart>
    <w:docPart>
      <w:docPartPr>
        <w:name w:val="1EF39C841B9E436B9A1FBCA554B47353"/>
        <w:category>
          <w:name w:val="General"/>
          <w:gallery w:val="placeholder"/>
        </w:category>
        <w:types>
          <w:type w:val="bbPlcHdr"/>
        </w:types>
        <w:behaviors>
          <w:behavior w:val="content"/>
        </w:behaviors>
        <w:guid w:val="{693C671B-026F-401F-B72E-95E4D1CD3A3B}"/>
      </w:docPartPr>
      <w:docPartBody>
        <w:p w:rsidR="00000000" w:rsidRDefault="003F586F" w:rsidP="003F586F">
          <w:pPr>
            <w:pStyle w:val="1EF39C841B9E436B9A1FBCA554B47353"/>
          </w:pPr>
          <w:r w:rsidRPr="003302D3">
            <w:rPr>
              <w:rStyle w:val="PlaceholderText"/>
            </w:rPr>
            <w:t>Choose an item.</w:t>
          </w:r>
        </w:p>
      </w:docPartBody>
    </w:docPart>
    <w:docPart>
      <w:docPartPr>
        <w:name w:val="10E7AC9506E64F0E96C23F40C1096CCD"/>
        <w:category>
          <w:name w:val="General"/>
          <w:gallery w:val="placeholder"/>
        </w:category>
        <w:types>
          <w:type w:val="bbPlcHdr"/>
        </w:types>
        <w:behaviors>
          <w:behavior w:val="content"/>
        </w:behaviors>
        <w:guid w:val="{3233A23A-5E3F-4608-8E15-9F3FB01CFA48}"/>
      </w:docPartPr>
      <w:docPartBody>
        <w:p w:rsidR="00000000" w:rsidRDefault="003F586F" w:rsidP="003F586F">
          <w:pPr>
            <w:pStyle w:val="10E7AC9506E64F0E96C23F40C1096CCD"/>
          </w:pPr>
          <w:r w:rsidRPr="003302D3">
            <w:rPr>
              <w:rStyle w:val="PlaceholderText"/>
            </w:rPr>
            <w:t>Choose an item.</w:t>
          </w:r>
        </w:p>
      </w:docPartBody>
    </w:docPart>
    <w:docPart>
      <w:docPartPr>
        <w:name w:val="9DB28E66686F4C0BBC37E63DF129021D"/>
        <w:category>
          <w:name w:val="General"/>
          <w:gallery w:val="placeholder"/>
        </w:category>
        <w:types>
          <w:type w:val="bbPlcHdr"/>
        </w:types>
        <w:behaviors>
          <w:behavior w:val="content"/>
        </w:behaviors>
        <w:guid w:val="{3133F0E4-77AD-4394-ABF9-106B7A725464}"/>
      </w:docPartPr>
      <w:docPartBody>
        <w:p w:rsidR="00000000" w:rsidRDefault="003F586F" w:rsidP="003F586F">
          <w:pPr>
            <w:pStyle w:val="9DB28E66686F4C0BBC37E63DF129021D"/>
          </w:pPr>
          <w:r w:rsidRPr="003302D3">
            <w:rPr>
              <w:rStyle w:val="PlaceholderText"/>
            </w:rPr>
            <w:t>Choose an item.</w:t>
          </w:r>
        </w:p>
      </w:docPartBody>
    </w:docPart>
    <w:docPart>
      <w:docPartPr>
        <w:name w:val="CF5D802FA14C4DB2ADB6E91627F594C0"/>
        <w:category>
          <w:name w:val="General"/>
          <w:gallery w:val="placeholder"/>
        </w:category>
        <w:types>
          <w:type w:val="bbPlcHdr"/>
        </w:types>
        <w:behaviors>
          <w:behavior w:val="content"/>
        </w:behaviors>
        <w:guid w:val="{C64B7F60-0E7F-4D50-BDE5-86555187E407}"/>
      </w:docPartPr>
      <w:docPartBody>
        <w:p w:rsidR="00000000" w:rsidRDefault="003F586F" w:rsidP="003F586F">
          <w:pPr>
            <w:pStyle w:val="CF5D802FA14C4DB2ADB6E91627F594C0"/>
          </w:pPr>
          <w:r w:rsidRPr="003302D3">
            <w:rPr>
              <w:rStyle w:val="PlaceholderText"/>
            </w:rPr>
            <w:t>Choose an item.</w:t>
          </w:r>
        </w:p>
      </w:docPartBody>
    </w:docPart>
    <w:docPart>
      <w:docPartPr>
        <w:name w:val="5A30A9070FB2457199AD7095F9AF998F"/>
        <w:category>
          <w:name w:val="General"/>
          <w:gallery w:val="placeholder"/>
        </w:category>
        <w:types>
          <w:type w:val="bbPlcHdr"/>
        </w:types>
        <w:behaviors>
          <w:behavior w:val="content"/>
        </w:behaviors>
        <w:guid w:val="{564FEEBA-FA92-4D08-856F-4C74A690D072}"/>
      </w:docPartPr>
      <w:docPartBody>
        <w:p w:rsidR="00000000" w:rsidRDefault="003F586F" w:rsidP="003F586F">
          <w:pPr>
            <w:pStyle w:val="5A30A9070FB2457199AD7095F9AF998F"/>
          </w:pPr>
          <w:r w:rsidRPr="003302D3">
            <w:rPr>
              <w:rStyle w:val="PlaceholderText"/>
            </w:rPr>
            <w:t>Choose an item.</w:t>
          </w:r>
        </w:p>
      </w:docPartBody>
    </w:docPart>
    <w:docPart>
      <w:docPartPr>
        <w:name w:val="47258965A7034B058DF87FDE212E870A"/>
        <w:category>
          <w:name w:val="General"/>
          <w:gallery w:val="placeholder"/>
        </w:category>
        <w:types>
          <w:type w:val="bbPlcHdr"/>
        </w:types>
        <w:behaviors>
          <w:behavior w:val="content"/>
        </w:behaviors>
        <w:guid w:val="{56689A4E-FBC4-4BF8-9FD0-39949CEE975D}"/>
      </w:docPartPr>
      <w:docPartBody>
        <w:p w:rsidR="00000000" w:rsidRDefault="003F586F" w:rsidP="003F586F">
          <w:pPr>
            <w:pStyle w:val="47258965A7034B058DF87FDE212E870A"/>
          </w:pPr>
          <w:r w:rsidRPr="003302D3">
            <w:rPr>
              <w:rStyle w:val="PlaceholderText"/>
            </w:rPr>
            <w:t>Choose an item.</w:t>
          </w:r>
        </w:p>
      </w:docPartBody>
    </w:docPart>
    <w:docPart>
      <w:docPartPr>
        <w:name w:val="E7C5BC74DD404AE48193795715BD161B"/>
        <w:category>
          <w:name w:val="General"/>
          <w:gallery w:val="placeholder"/>
        </w:category>
        <w:types>
          <w:type w:val="bbPlcHdr"/>
        </w:types>
        <w:behaviors>
          <w:behavior w:val="content"/>
        </w:behaviors>
        <w:guid w:val="{31FC27E2-B3E3-4AD2-92CD-B2E88713A929}"/>
      </w:docPartPr>
      <w:docPartBody>
        <w:p w:rsidR="00000000" w:rsidRDefault="003F586F" w:rsidP="003F586F">
          <w:pPr>
            <w:pStyle w:val="E7C5BC74DD404AE48193795715BD161B"/>
          </w:pPr>
          <w:r w:rsidRPr="003302D3">
            <w:rPr>
              <w:rStyle w:val="PlaceholderText"/>
            </w:rPr>
            <w:t>Choose an item.</w:t>
          </w:r>
        </w:p>
      </w:docPartBody>
    </w:docPart>
    <w:docPart>
      <w:docPartPr>
        <w:name w:val="049F7223D9A54AA99B44AD269BF8EF19"/>
        <w:category>
          <w:name w:val="General"/>
          <w:gallery w:val="placeholder"/>
        </w:category>
        <w:types>
          <w:type w:val="bbPlcHdr"/>
        </w:types>
        <w:behaviors>
          <w:behavior w:val="content"/>
        </w:behaviors>
        <w:guid w:val="{0480D3AA-F029-48A7-BB46-676B11396CE3}"/>
      </w:docPartPr>
      <w:docPartBody>
        <w:p w:rsidR="00000000" w:rsidRDefault="003F586F" w:rsidP="003F586F">
          <w:pPr>
            <w:pStyle w:val="049F7223D9A54AA99B44AD269BF8EF19"/>
          </w:pPr>
          <w:r w:rsidRPr="003302D3">
            <w:rPr>
              <w:rStyle w:val="PlaceholderText"/>
            </w:rPr>
            <w:t>Choose an item.</w:t>
          </w:r>
        </w:p>
      </w:docPartBody>
    </w:docPart>
    <w:docPart>
      <w:docPartPr>
        <w:name w:val="A483A48F26F74CFDB5606B194DFA4B50"/>
        <w:category>
          <w:name w:val="General"/>
          <w:gallery w:val="placeholder"/>
        </w:category>
        <w:types>
          <w:type w:val="bbPlcHdr"/>
        </w:types>
        <w:behaviors>
          <w:behavior w:val="content"/>
        </w:behaviors>
        <w:guid w:val="{7F8411C1-C669-4485-B193-956723A23875}"/>
      </w:docPartPr>
      <w:docPartBody>
        <w:p w:rsidR="00000000" w:rsidRDefault="003F586F" w:rsidP="003F586F">
          <w:pPr>
            <w:pStyle w:val="A483A48F26F74CFDB5606B194DFA4B50"/>
          </w:pPr>
          <w:r w:rsidRPr="003302D3">
            <w:rPr>
              <w:rStyle w:val="PlaceholderText"/>
            </w:rPr>
            <w:t>Choose an item.</w:t>
          </w:r>
        </w:p>
      </w:docPartBody>
    </w:docPart>
    <w:docPart>
      <w:docPartPr>
        <w:name w:val="D292BB3B8E894D4E9B540530B20DC072"/>
        <w:category>
          <w:name w:val="General"/>
          <w:gallery w:val="placeholder"/>
        </w:category>
        <w:types>
          <w:type w:val="bbPlcHdr"/>
        </w:types>
        <w:behaviors>
          <w:behavior w:val="content"/>
        </w:behaviors>
        <w:guid w:val="{49BC742C-2ADC-4D91-A032-6E3841481F76}"/>
      </w:docPartPr>
      <w:docPartBody>
        <w:p w:rsidR="00000000" w:rsidRDefault="003F586F" w:rsidP="003F586F">
          <w:pPr>
            <w:pStyle w:val="D292BB3B8E894D4E9B540530B20DC072"/>
          </w:pPr>
          <w:r w:rsidRPr="003302D3">
            <w:rPr>
              <w:rStyle w:val="PlaceholderText"/>
            </w:rPr>
            <w:t>Choose an item.</w:t>
          </w:r>
        </w:p>
      </w:docPartBody>
    </w:docPart>
    <w:docPart>
      <w:docPartPr>
        <w:name w:val="5B124D63D3074320989E4BC6E68A9224"/>
        <w:category>
          <w:name w:val="General"/>
          <w:gallery w:val="placeholder"/>
        </w:category>
        <w:types>
          <w:type w:val="bbPlcHdr"/>
        </w:types>
        <w:behaviors>
          <w:behavior w:val="content"/>
        </w:behaviors>
        <w:guid w:val="{6BFE9BBA-ACA8-45BE-87AF-820F148F06E7}"/>
      </w:docPartPr>
      <w:docPartBody>
        <w:p w:rsidR="00000000" w:rsidRDefault="003F586F" w:rsidP="003F586F">
          <w:pPr>
            <w:pStyle w:val="5B124D63D3074320989E4BC6E68A9224"/>
          </w:pPr>
          <w:r w:rsidRPr="003302D3">
            <w:rPr>
              <w:rStyle w:val="PlaceholderText"/>
            </w:rPr>
            <w:t>Choose an item.</w:t>
          </w:r>
        </w:p>
      </w:docPartBody>
    </w:docPart>
    <w:docPart>
      <w:docPartPr>
        <w:name w:val="5D489D8BA6114BAA9D31B5235D936AF7"/>
        <w:category>
          <w:name w:val="General"/>
          <w:gallery w:val="placeholder"/>
        </w:category>
        <w:types>
          <w:type w:val="bbPlcHdr"/>
        </w:types>
        <w:behaviors>
          <w:behavior w:val="content"/>
        </w:behaviors>
        <w:guid w:val="{369FCC6D-FDBA-4E7F-A361-4AB5A4CEF481}"/>
      </w:docPartPr>
      <w:docPartBody>
        <w:p w:rsidR="00000000" w:rsidRDefault="003F586F" w:rsidP="003F586F">
          <w:pPr>
            <w:pStyle w:val="5D489D8BA6114BAA9D31B5235D936AF7"/>
          </w:pPr>
          <w:r w:rsidRPr="003302D3">
            <w:rPr>
              <w:rStyle w:val="PlaceholderText"/>
            </w:rPr>
            <w:t>Choose an item.</w:t>
          </w:r>
        </w:p>
      </w:docPartBody>
    </w:docPart>
    <w:docPart>
      <w:docPartPr>
        <w:name w:val="7588FE64DBA742E4AB00087B2952A75E"/>
        <w:category>
          <w:name w:val="General"/>
          <w:gallery w:val="placeholder"/>
        </w:category>
        <w:types>
          <w:type w:val="bbPlcHdr"/>
        </w:types>
        <w:behaviors>
          <w:behavior w:val="content"/>
        </w:behaviors>
        <w:guid w:val="{70C40D4F-95F3-4D8D-B825-97BBBC583A99}"/>
      </w:docPartPr>
      <w:docPartBody>
        <w:p w:rsidR="00000000" w:rsidRDefault="003F586F" w:rsidP="003F586F">
          <w:pPr>
            <w:pStyle w:val="7588FE64DBA742E4AB00087B2952A75E"/>
          </w:pPr>
          <w:r w:rsidRPr="003302D3">
            <w:rPr>
              <w:rStyle w:val="PlaceholderText"/>
            </w:rPr>
            <w:t>Choose an item.</w:t>
          </w:r>
        </w:p>
      </w:docPartBody>
    </w:docPart>
    <w:docPart>
      <w:docPartPr>
        <w:name w:val="76EF8F4302BD4348B35C5664916B8975"/>
        <w:category>
          <w:name w:val="General"/>
          <w:gallery w:val="placeholder"/>
        </w:category>
        <w:types>
          <w:type w:val="bbPlcHdr"/>
        </w:types>
        <w:behaviors>
          <w:behavior w:val="content"/>
        </w:behaviors>
        <w:guid w:val="{A9CA6EE2-4047-4D84-A9F1-B702D81F8174}"/>
      </w:docPartPr>
      <w:docPartBody>
        <w:p w:rsidR="00000000" w:rsidRDefault="003F586F" w:rsidP="003F586F">
          <w:pPr>
            <w:pStyle w:val="76EF8F4302BD4348B35C5664916B8975"/>
          </w:pPr>
          <w:r w:rsidRPr="003302D3">
            <w:rPr>
              <w:rStyle w:val="PlaceholderText"/>
            </w:rPr>
            <w:t>Choose an item.</w:t>
          </w:r>
        </w:p>
      </w:docPartBody>
    </w:docPart>
    <w:docPart>
      <w:docPartPr>
        <w:name w:val="9A09569079174AB9A0CC14D791E3F2F7"/>
        <w:category>
          <w:name w:val="General"/>
          <w:gallery w:val="placeholder"/>
        </w:category>
        <w:types>
          <w:type w:val="bbPlcHdr"/>
        </w:types>
        <w:behaviors>
          <w:behavior w:val="content"/>
        </w:behaviors>
        <w:guid w:val="{CAF193B1-E793-4670-8FFE-EE91BDCEF4B4}"/>
      </w:docPartPr>
      <w:docPartBody>
        <w:p w:rsidR="00000000" w:rsidRDefault="003F586F" w:rsidP="003F586F">
          <w:pPr>
            <w:pStyle w:val="9A09569079174AB9A0CC14D791E3F2F7"/>
          </w:pPr>
          <w:r w:rsidRPr="003302D3">
            <w:rPr>
              <w:rStyle w:val="PlaceholderText"/>
            </w:rPr>
            <w:t>Choose an item.</w:t>
          </w:r>
        </w:p>
      </w:docPartBody>
    </w:docPart>
    <w:docPart>
      <w:docPartPr>
        <w:name w:val="7CF558DD8D4C417AA66547DFBF8F7A92"/>
        <w:category>
          <w:name w:val="General"/>
          <w:gallery w:val="placeholder"/>
        </w:category>
        <w:types>
          <w:type w:val="bbPlcHdr"/>
        </w:types>
        <w:behaviors>
          <w:behavior w:val="content"/>
        </w:behaviors>
        <w:guid w:val="{61B05F27-6BFD-4DA5-846C-7A6D23CC8F4A}"/>
      </w:docPartPr>
      <w:docPartBody>
        <w:p w:rsidR="00000000" w:rsidRDefault="003F586F" w:rsidP="003F586F">
          <w:pPr>
            <w:pStyle w:val="7CF558DD8D4C417AA66547DFBF8F7A92"/>
          </w:pPr>
          <w:r w:rsidRPr="003302D3">
            <w:rPr>
              <w:rStyle w:val="PlaceholderText"/>
            </w:rPr>
            <w:t>Choose an item.</w:t>
          </w:r>
        </w:p>
      </w:docPartBody>
    </w:docPart>
    <w:docPart>
      <w:docPartPr>
        <w:name w:val="461583B1F08E4C78B783F688A4B2A322"/>
        <w:category>
          <w:name w:val="General"/>
          <w:gallery w:val="placeholder"/>
        </w:category>
        <w:types>
          <w:type w:val="bbPlcHdr"/>
        </w:types>
        <w:behaviors>
          <w:behavior w:val="content"/>
        </w:behaviors>
        <w:guid w:val="{4A3F2B71-3889-4985-9C57-704D435429B9}"/>
      </w:docPartPr>
      <w:docPartBody>
        <w:p w:rsidR="00000000" w:rsidRDefault="003F586F" w:rsidP="003F586F">
          <w:pPr>
            <w:pStyle w:val="461583B1F08E4C78B783F688A4B2A322"/>
          </w:pPr>
          <w:r w:rsidRPr="003302D3">
            <w:rPr>
              <w:rStyle w:val="PlaceholderText"/>
            </w:rPr>
            <w:t>Choose an item.</w:t>
          </w:r>
        </w:p>
      </w:docPartBody>
    </w:docPart>
    <w:docPart>
      <w:docPartPr>
        <w:name w:val="1199861BD7614D5C9A668EC3068EBD92"/>
        <w:category>
          <w:name w:val="General"/>
          <w:gallery w:val="placeholder"/>
        </w:category>
        <w:types>
          <w:type w:val="bbPlcHdr"/>
        </w:types>
        <w:behaviors>
          <w:behavior w:val="content"/>
        </w:behaviors>
        <w:guid w:val="{1908D3B0-2FE1-40DB-A13A-73982D72AA8F}"/>
      </w:docPartPr>
      <w:docPartBody>
        <w:p w:rsidR="00000000" w:rsidRDefault="003F586F" w:rsidP="003F586F">
          <w:pPr>
            <w:pStyle w:val="1199861BD7614D5C9A668EC3068EBD92"/>
          </w:pPr>
          <w:r w:rsidRPr="003302D3">
            <w:rPr>
              <w:rStyle w:val="PlaceholderText"/>
            </w:rPr>
            <w:t>Choose an item.</w:t>
          </w:r>
        </w:p>
      </w:docPartBody>
    </w:docPart>
    <w:docPart>
      <w:docPartPr>
        <w:name w:val="AF5718AB42064A34A98C1305F4C25EFB"/>
        <w:category>
          <w:name w:val="General"/>
          <w:gallery w:val="placeholder"/>
        </w:category>
        <w:types>
          <w:type w:val="bbPlcHdr"/>
        </w:types>
        <w:behaviors>
          <w:behavior w:val="content"/>
        </w:behaviors>
        <w:guid w:val="{AD0ABC2A-A01F-4FCC-B147-139BEBD2F57A}"/>
      </w:docPartPr>
      <w:docPartBody>
        <w:p w:rsidR="00000000" w:rsidRDefault="003F586F" w:rsidP="003F586F">
          <w:pPr>
            <w:pStyle w:val="AF5718AB42064A34A98C1305F4C25EFB"/>
          </w:pPr>
          <w:r w:rsidRPr="003302D3">
            <w:rPr>
              <w:rStyle w:val="PlaceholderText"/>
            </w:rPr>
            <w:t>Choose an item.</w:t>
          </w:r>
        </w:p>
      </w:docPartBody>
    </w:docPart>
    <w:docPart>
      <w:docPartPr>
        <w:name w:val="5E3A44F3785640D9BFED6EB70EA2595C"/>
        <w:category>
          <w:name w:val="General"/>
          <w:gallery w:val="placeholder"/>
        </w:category>
        <w:types>
          <w:type w:val="bbPlcHdr"/>
        </w:types>
        <w:behaviors>
          <w:behavior w:val="content"/>
        </w:behaviors>
        <w:guid w:val="{593AB250-CFB9-43C3-8988-E73B9B6B7239}"/>
      </w:docPartPr>
      <w:docPartBody>
        <w:p w:rsidR="00000000" w:rsidRDefault="003F586F" w:rsidP="003F586F">
          <w:pPr>
            <w:pStyle w:val="5E3A44F3785640D9BFED6EB70EA2595C"/>
          </w:pPr>
          <w:r w:rsidRPr="003302D3">
            <w:rPr>
              <w:rStyle w:val="PlaceholderText"/>
            </w:rPr>
            <w:t>Choose an item.</w:t>
          </w:r>
        </w:p>
      </w:docPartBody>
    </w:docPart>
    <w:docPart>
      <w:docPartPr>
        <w:name w:val="642A9489D9B64801B5DB93E2B1B19C13"/>
        <w:category>
          <w:name w:val="General"/>
          <w:gallery w:val="placeholder"/>
        </w:category>
        <w:types>
          <w:type w:val="bbPlcHdr"/>
        </w:types>
        <w:behaviors>
          <w:behavior w:val="content"/>
        </w:behaviors>
        <w:guid w:val="{F92A7791-0D5F-499F-A8A7-F744B39F1E22}"/>
      </w:docPartPr>
      <w:docPartBody>
        <w:p w:rsidR="00000000" w:rsidRDefault="003F586F" w:rsidP="003F586F">
          <w:pPr>
            <w:pStyle w:val="642A9489D9B64801B5DB93E2B1B19C13"/>
          </w:pPr>
          <w:r w:rsidRPr="003302D3">
            <w:rPr>
              <w:rStyle w:val="PlaceholderText"/>
            </w:rPr>
            <w:t>Choose an item.</w:t>
          </w:r>
        </w:p>
      </w:docPartBody>
    </w:docPart>
    <w:docPart>
      <w:docPartPr>
        <w:name w:val="F369935E064D47F2BFF37A575665F12F"/>
        <w:category>
          <w:name w:val="General"/>
          <w:gallery w:val="placeholder"/>
        </w:category>
        <w:types>
          <w:type w:val="bbPlcHdr"/>
        </w:types>
        <w:behaviors>
          <w:behavior w:val="content"/>
        </w:behaviors>
        <w:guid w:val="{C00D6633-B400-4828-B6CA-30BC89907428}"/>
      </w:docPartPr>
      <w:docPartBody>
        <w:p w:rsidR="00000000" w:rsidRDefault="003F586F" w:rsidP="003F586F">
          <w:pPr>
            <w:pStyle w:val="F369935E064D47F2BFF37A575665F12F"/>
          </w:pPr>
          <w:r w:rsidRPr="003302D3">
            <w:rPr>
              <w:rStyle w:val="PlaceholderText"/>
            </w:rPr>
            <w:t>Choose an item.</w:t>
          </w:r>
        </w:p>
      </w:docPartBody>
    </w:docPart>
    <w:docPart>
      <w:docPartPr>
        <w:name w:val="500689AE0F9A47978CE1DC6DAB9A08BA"/>
        <w:category>
          <w:name w:val="General"/>
          <w:gallery w:val="placeholder"/>
        </w:category>
        <w:types>
          <w:type w:val="bbPlcHdr"/>
        </w:types>
        <w:behaviors>
          <w:behavior w:val="content"/>
        </w:behaviors>
        <w:guid w:val="{5BA686D9-3620-4BEA-927B-C38CC769F0EC}"/>
      </w:docPartPr>
      <w:docPartBody>
        <w:p w:rsidR="00000000" w:rsidRDefault="003F586F" w:rsidP="003F586F">
          <w:pPr>
            <w:pStyle w:val="500689AE0F9A47978CE1DC6DAB9A08BA"/>
          </w:pPr>
          <w:r w:rsidRPr="003302D3">
            <w:rPr>
              <w:rStyle w:val="PlaceholderText"/>
            </w:rPr>
            <w:t>Choose an item.</w:t>
          </w:r>
        </w:p>
      </w:docPartBody>
    </w:docPart>
    <w:docPart>
      <w:docPartPr>
        <w:name w:val="B11FAFA35DC845AEB353D470B7A6AD00"/>
        <w:category>
          <w:name w:val="General"/>
          <w:gallery w:val="placeholder"/>
        </w:category>
        <w:types>
          <w:type w:val="bbPlcHdr"/>
        </w:types>
        <w:behaviors>
          <w:behavior w:val="content"/>
        </w:behaviors>
        <w:guid w:val="{21385BB5-AC82-4E0C-B43D-4BF1698DB373}"/>
      </w:docPartPr>
      <w:docPartBody>
        <w:p w:rsidR="00000000" w:rsidRDefault="003F586F" w:rsidP="003F586F">
          <w:pPr>
            <w:pStyle w:val="B11FAFA35DC845AEB353D470B7A6AD00"/>
          </w:pPr>
          <w:r w:rsidRPr="003302D3">
            <w:rPr>
              <w:rStyle w:val="PlaceholderText"/>
            </w:rPr>
            <w:t>Choose an item.</w:t>
          </w:r>
        </w:p>
      </w:docPartBody>
    </w:docPart>
    <w:docPart>
      <w:docPartPr>
        <w:name w:val="504E49DA0A1949B5B367EC59C5E74A07"/>
        <w:category>
          <w:name w:val="General"/>
          <w:gallery w:val="placeholder"/>
        </w:category>
        <w:types>
          <w:type w:val="bbPlcHdr"/>
        </w:types>
        <w:behaviors>
          <w:behavior w:val="content"/>
        </w:behaviors>
        <w:guid w:val="{D0243662-FB1F-48E8-A95B-F2AC6D0F02E6}"/>
      </w:docPartPr>
      <w:docPartBody>
        <w:p w:rsidR="00000000" w:rsidRDefault="003F586F" w:rsidP="003F586F">
          <w:pPr>
            <w:pStyle w:val="504E49DA0A1949B5B367EC59C5E74A07"/>
          </w:pPr>
          <w:r w:rsidRPr="003302D3">
            <w:rPr>
              <w:rStyle w:val="PlaceholderText"/>
            </w:rPr>
            <w:t>Choose an item.</w:t>
          </w:r>
        </w:p>
      </w:docPartBody>
    </w:docPart>
    <w:docPart>
      <w:docPartPr>
        <w:name w:val="94BFA0123B1C498FAF54BD4747575EB2"/>
        <w:category>
          <w:name w:val="General"/>
          <w:gallery w:val="placeholder"/>
        </w:category>
        <w:types>
          <w:type w:val="bbPlcHdr"/>
        </w:types>
        <w:behaviors>
          <w:behavior w:val="content"/>
        </w:behaviors>
        <w:guid w:val="{70542DF9-1001-4D76-B957-AA853D561044}"/>
      </w:docPartPr>
      <w:docPartBody>
        <w:p w:rsidR="00000000" w:rsidRDefault="003F586F" w:rsidP="003F586F">
          <w:pPr>
            <w:pStyle w:val="94BFA0123B1C498FAF54BD4747575EB2"/>
          </w:pPr>
          <w:r w:rsidRPr="003302D3">
            <w:rPr>
              <w:rStyle w:val="PlaceholderText"/>
            </w:rPr>
            <w:t>Choose an item.</w:t>
          </w:r>
        </w:p>
      </w:docPartBody>
    </w:docPart>
    <w:docPart>
      <w:docPartPr>
        <w:name w:val="6CF5859996F44227A3520EBAB89A91D5"/>
        <w:category>
          <w:name w:val="General"/>
          <w:gallery w:val="placeholder"/>
        </w:category>
        <w:types>
          <w:type w:val="bbPlcHdr"/>
        </w:types>
        <w:behaviors>
          <w:behavior w:val="content"/>
        </w:behaviors>
        <w:guid w:val="{081D60FA-2C1F-4E17-82F3-1B2AFCACE76E}"/>
      </w:docPartPr>
      <w:docPartBody>
        <w:p w:rsidR="00000000" w:rsidRDefault="003F586F" w:rsidP="003F586F">
          <w:pPr>
            <w:pStyle w:val="6CF5859996F44227A3520EBAB89A91D5"/>
          </w:pPr>
          <w:r w:rsidRPr="003302D3">
            <w:rPr>
              <w:rStyle w:val="PlaceholderText"/>
            </w:rPr>
            <w:t>Choose an item.</w:t>
          </w:r>
        </w:p>
      </w:docPartBody>
    </w:docPart>
    <w:docPart>
      <w:docPartPr>
        <w:name w:val="DD82E4744E0848AEA648172748194254"/>
        <w:category>
          <w:name w:val="General"/>
          <w:gallery w:val="placeholder"/>
        </w:category>
        <w:types>
          <w:type w:val="bbPlcHdr"/>
        </w:types>
        <w:behaviors>
          <w:behavior w:val="content"/>
        </w:behaviors>
        <w:guid w:val="{029A0765-85F7-4ECA-8D9B-8CB3ABB5E64B}"/>
      </w:docPartPr>
      <w:docPartBody>
        <w:p w:rsidR="00000000" w:rsidRDefault="003F586F" w:rsidP="003F586F">
          <w:pPr>
            <w:pStyle w:val="DD82E4744E0848AEA648172748194254"/>
          </w:pPr>
          <w:r w:rsidRPr="003302D3">
            <w:rPr>
              <w:rStyle w:val="PlaceholderText"/>
            </w:rPr>
            <w:t>Choose an item.</w:t>
          </w:r>
        </w:p>
      </w:docPartBody>
    </w:docPart>
    <w:docPart>
      <w:docPartPr>
        <w:name w:val="3F544F6CF6D6449A99B4EA6F118D3414"/>
        <w:category>
          <w:name w:val="General"/>
          <w:gallery w:val="placeholder"/>
        </w:category>
        <w:types>
          <w:type w:val="bbPlcHdr"/>
        </w:types>
        <w:behaviors>
          <w:behavior w:val="content"/>
        </w:behaviors>
        <w:guid w:val="{111EFAEB-0C00-47F2-85A5-0E9981103BB0}"/>
      </w:docPartPr>
      <w:docPartBody>
        <w:p w:rsidR="00000000" w:rsidRDefault="003F586F" w:rsidP="003F586F">
          <w:pPr>
            <w:pStyle w:val="3F544F6CF6D6449A99B4EA6F118D3414"/>
          </w:pPr>
          <w:r w:rsidRPr="003302D3">
            <w:rPr>
              <w:rStyle w:val="PlaceholderText"/>
            </w:rPr>
            <w:t>Choose an item.</w:t>
          </w:r>
        </w:p>
      </w:docPartBody>
    </w:docPart>
    <w:docPart>
      <w:docPartPr>
        <w:name w:val="6AC00D84E52F4895B2E7B208BB3E8F8B"/>
        <w:category>
          <w:name w:val="General"/>
          <w:gallery w:val="placeholder"/>
        </w:category>
        <w:types>
          <w:type w:val="bbPlcHdr"/>
        </w:types>
        <w:behaviors>
          <w:behavior w:val="content"/>
        </w:behaviors>
        <w:guid w:val="{0DF950F5-B20A-4CA1-94C9-8B024519EEDA}"/>
      </w:docPartPr>
      <w:docPartBody>
        <w:p w:rsidR="00000000" w:rsidRDefault="003F586F" w:rsidP="003F586F">
          <w:pPr>
            <w:pStyle w:val="6AC00D84E52F4895B2E7B208BB3E8F8B"/>
          </w:pPr>
          <w:r w:rsidRPr="003302D3">
            <w:rPr>
              <w:rStyle w:val="PlaceholderText"/>
            </w:rPr>
            <w:t>Choose an item.</w:t>
          </w:r>
        </w:p>
      </w:docPartBody>
    </w:docPart>
    <w:docPart>
      <w:docPartPr>
        <w:name w:val="8DE2D980877E4FF9B8AE750F2DBE7883"/>
        <w:category>
          <w:name w:val="General"/>
          <w:gallery w:val="placeholder"/>
        </w:category>
        <w:types>
          <w:type w:val="bbPlcHdr"/>
        </w:types>
        <w:behaviors>
          <w:behavior w:val="content"/>
        </w:behaviors>
        <w:guid w:val="{79C371F2-4BBC-4F6F-A302-1A3268EF8D6C}"/>
      </w:docPartPr>
      <w:docPartBody>
        <w:p w:rsidR="00000000" w:rsidRDefault="003F586F" w:rsidP="003F586F">
          <w:pPr>
            <w:pStyle w:val="8DE2D980877E4FF9B8AE750F2DBE7883"/>
          </w:pPr>
          <w:r w:rsidRPr="003302D3">
            <w:rPr>
              <w:rStyle w:val="PlaceholderText"/>
            </w:rPr>
            <w:t>Choose an item.</w:t>
          </w:r>
        </w:p>
      </w:docPartBody>
    </w:docPart>
    <w:docPart>
      <w:docPartPr>
        <w:name w:val="5FDA3349EB564624B35655EC8FF19EEF"/>
        <w:category>
          <w:name w:val="General"/>
          <w:gallery w:val="placeholder"/>
        </w:category>
        <w:types>
          <w:type w:val="bbPlcHdr"/>
        </w:types>
        <w:behaviors>
          <w:behavior w:val="content"/>
        </w:behaviors>
        <w:guid w:val="{7C5737F6-F4CE-425E-939B-B9F451E40729}"/>
      </w:docPartPr>
      <w:docPartBody>
        <w:p w:rsidR="00000000" w:rsidRDefault="003F586F" w:rsidP="003F586F">
          <w:pPr>
            <w:pStyle w:val="5FDA3349EB564624B35655EC8FF19EEF"/>
          </w:pPr>
          <w:r w:rsidRPr="003302D3">
            <w:rPr>
              <w:rStyle w:val="PlaceholderText"/>
            </w:rPr>
            <w:t>Choose an item.</w:t>
          </w:r>
        </w:p>
      </w:docPartBody>
    </w:docPart>
    <w:docPart>
      <w:docPartPr>
        <w:name w:val="54EBD45B24F24A458E1970471B69F186"/>
        <w:category>
          <w:name w:val="General"/>
          <w:gallery w:val="placeholder"/>
        </w:category>
        <w:types>
          <w:type w:val="bbPlcHdr"/>
        </w:types>
        <w:behaviors>
          <w:behavior w:val="content"/>
        </w:behaviors>
        <w:guid w:val="{3CAD959E-5789-4492-8B17-11B0FA257AFE}"/>
      </w:docPartPr>
      <w:docPartBody>
        <w:p w:rsidR="00000000" w:rsidRDefault="003F586F" w:rsidP="003F586F">
          <w:pPr>
            <w:pStyle w:val="54EBD45B24F24A458E1970471B69F186"/>
          </w:pPr>
          <w:r w:rsidRPr="003302D3">
            <w:rPr>
              <w:rStyle w:val="PlaceholderText"/>
            </w:rPr>
            <w:t>Choose an item.</w:t>
          </w:r>
        </w:p>
      </w:docPartBody>
    </w:docPart>
    <w:docPart>
      <w:docPartPr>
        <w:name w:val="75B5E6434E294839941AF7C2EC5AF718"/>
        <w:category>
          <w:name w:val="General"/>
          <w:gallery w:val="placeholder"/>
        </w:category>
        <w:types>
          <w:type w:val="bbPlcHdr"/>
        </w:types>
        <w:behaviors>
          <w:behavior w:val="content"/>
        </w:behaviors>
        <w:guid w:val="{C9C72FF2-956C-4EF9-AAFB-ECB08A397EA9}"/>
      </w:docPartPr>
      <w:docPartBody>
        <w:p w:rsidR="00000000" w:rsidRDefault="003F586F" w:rsidP="003F586F">
          <w:pPr>
            <w:pStyle w:val="75B5E6434E294839941AF7C2EC5AF718"/>
          </w:pPr>
          <w:r w:rsidRPr="003302D3">
            <w:rPr>
              <w:rStyle w:val="PlaceholderText"/>
            </w:rPr>
            <w:t>Choose an item.</w:t>
          </w:r>
        </w:p>
      </w:docPartBody>
    </w:docPart>
    <w:docPart>
      <w:docPartPr>
        <w:name w:val="8F40AB1FDCAA46E38F6B5A652A434CAF"/>
        <w:category>
          <w:name w:val="General"/>
          <w:gallery w:val="placeholder"/>
        </w:category>
        <w:types>
          <w:type w:val="bbPlcHdr"/>
        </w:types>
        <w:behaviors>
          <w:behavior w:val="content"/>
        </w:behaviors>
        <w:guid w:val="{CCF72BA6-8424-41F1-82A6-E0F2B6979AAD}"/>
      </w:docPartPr>
      <w:docPartBody>
        <w:p w:rsidR="00000000" w:rsidRDefault="003F586F" w:rsidP="003F586F">
          <w:pPr>
            <w:pStyle w:val="8F40AB1FDCAA46E38F6B5A652A434CAF"/>
          </w:pPr>
          <w:r w:rsidRPr="003302D3">
            <w:rPr>
              <w:rStyle w:val="PlaceholderText"/>
            </w:rPr>
            <w:t>Choose an item.</w:t>
          </w:r>
        </w:p>
      </w:docPartBody>
    </w:docPart>
    <w:docPart>
      <w:docPartPr>
        <w:name w:val="4006AC74EDE44464AE76C7D2DEE1E75C"/>
        <w:category>
          <w:name w:val="General"/>
          <w:gallery w:val="placeholder"/>
        </w:category>
        <w:types>
          <w:type w:val="bbPlcHdr"/>
        </w:types>
        <w:behaviors>
          <w:behavior w:val="content"/>
        </w:behaviors>
        <w:guid w:val="{623FB906-7C6F-49AA-83DC-1FCB3B4C9629}"/>
      </w:docPartPr>
      <w:docPartBody>
        <w:p w:rsidR="00000000" w:rsidRDefault="003F586F" w:rsidP="003F586F">
          <w:pPr>
            <w:pStyle w:val="4006AC74EDE44464AE76C7D2DEE1E75C"/>
          </w:pPr>
          <w:r w:rsidRPr="003302D3">
            <w:rPr>
              <w:rStyle w:val="PlaceholderText"/>
            </w:rPr>
            <w:t>Choose an item.</w:t>
          </w:r>
        </w:p>
      </w:docPartBody>
    </w:docPart>
    <w:docPart>
      <w:docPartPr>
        <w:name w:val="B14A812C79C847B0A1ACA27E65B44703"/>
        <w:category>
          <w:name w:val="General"/>
          <w:gallery w:val="placeholder"/>
        </w:category>
        <w:types>
          <w:type w:val="bbPlcHdr"/>
        </w:types>
        <w:behaviors>
          <w:behavior w:val="content"/>
        </w:behaviors>
        <w:guid w:val="{3E82A93E-4AB2-4679-AE1B-7DFF79FA7D56}"/>
      </w:docPartPr>
      <w:docPartBody>
        <w:p w:rsidR="00000000" w:rsidRDefault="003F586F" w:rsidP="003F586F">
          <w:pPr>
            <w:pStyle w:val="B14A812C79C847B0A1ACA27E65B44703"/>
          </w:pPr>
          <w:r w:rsidRPr="003302D3">
            <w:rPr>
              <w:rStyle w:val="PlaceholderText"/>
            </w:rPr>
            <w:t>Choose an item.</w:t>
          </w:r>
        </w:p>
      </w:docPartBody>
    </w:docPart>
    <w:docPart>
      <w:docPartPr>
        <w:name w:val="7DBB38BF1F4646CAB23B3E3757BD39E9"/>
        <w:category>
          <w:name w:val="General"/>
          <w:gallery w:val="placeholder"/>
        </w:category>
        <w:types>
          <w:type w:val="bbPlcHdr"/>
        </w:types>
        <w:behaviors>
          <w:behavior w:val="content"/>
        </w:behaviors>
        <w:guid w:val="{6D1E7D73-475E-436D-9F31-594EE69EDB5F}"/>
      </w:docPartPr>
      <w:docPartBody>
        <w:p w:rsidR="00000000" w:rsidRDefault="003F586F" w:rsidP="003F586F">
          <w:pPr>
            <w:pStyle w:val="7DBB38BF1F4646CAB23B3E3757BD39E9"/>
          </w:pPr>
          <w:r w:rsidRPr="003302D3">
            <w:rPr>
              <w:rStyle w:val="PlaceholderText"/>
            </w:rPr>
            <w:t>Choose an item.</w:t>
          </w:r>
        </w:p>
      </w:docPartBody>
    </w:docPart>
    <w:docPart>
      <w:docPartPr>
        <w:name w:val="107BF711A3264EF1AF589E9B529A13EA"/>
        <w:category>
          <w:name w:val="General"/>
          <w:gallery w:val="placeholder"/>
        </w:category>
        <w:types>
          <w:type w:val="bbPlcHdr"/>
        </w:types>
        <w:behaviors>
          <w:behavior w:val="content"/>
        </w:behaviors>
        <w:guid w:val="{62ACFDFA-F057-403D-AA5B-5628D2841D7C}"/>
      </w:docPartPr>
      <w:docPartBody>
        <w:p w:rsidR="00000000" w:rsidRDefault="003F586F" w:rsidP="003F586F">
          <w:pPr>
            <w:pStyle w:val="107BF711A3264EF1AF589E9B529A13EA"/>
          </w:pPr>
          <w:r w:rsidRPr="003302D3">
            <w:rPr>
              <w:rStyle w:val="PlaceholderText"/>
            </w:rPr>
            <w:t>Choose an item.</w:t>
          </w:r>
        </w:p>
      </w:docPartBody>
    </w:docPart>
    <w:docPart>
      <w:docPartPr>
        <w:name w:val="BE82D8ED39494F6481649384860207A5"/>
        <w:category>
          <w:name w:val="General"/>
          <w:gallery w:val="placeholder"/>
        </w:category>
        <w:types>
          <w:type w:val="bbPlcHdr"/>
        </w:types>
        <w:behaviors>
          <w:behavior w:val="content"/>
        </w:behaviors>
        <w:guid w:val="{A8992678-4949-49CA-849E-73C234F77E28}"/>
      </w:docPartPr>
      <w:docPartBody>
        <w:p w:rsidR="00000000" w:rsidRDefault="003F586F" w:rsidP="003F586F">
          <w:pPr>
            <w:pStyle w:val="BE82D8ED39494F6481649384860207A5"/>
          </w:pPr>
          <w:r w:rsidRPr="003302D3">
            <w:rPr>
              <w:rStyle w:val="PlaceholderText"/>
            </w:rPr>
            <w:t>Choose an item.</w:t>
          </w:r>
        </w:p>
      </w:docPartBody>
    </w:docPart>
    <w:docPart>
      <w:docPartPr>
        <w:name w:val="89AF1CB483F8435EA4A57E57DC950B33"/>
        <w:category>
          <w:name w:val="General"/>
          <w:gallery w:val="placeholder"/>
        </w:category>
        <w:types>
          <w:type w:val="bbPlcHdr"/>
        </w:types>
        <w:behaviors>
          <w:behavior w:val="content"/>
        </w:behaviors>
        <w:guid w:val="{E02582B7-AAE3-4CC8-B965-7F33883B3553}"/>
      </w:docPartPr>
      <w:docPartBody>
        <w:p w:rsidR="00000000" w:rsidRDefault="003F586F" w:rsidP="003F586F">
          <w:pPr>
            <w:pStyle w:val="89AF1CB483F8435EA4A57E57DC950B33"/>
          </w:pPr>
          <w:r w:rsidRPr="003302D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Rockwell">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BF"/>
    <w:rsid w:val="0007376C"/>
    <w:rsid w:val="00106B03"/>
    <w:rsid w:val="00144EE3"/>
    <w:rsid w:val="001B2F44"/>
    <w:rsid w:val="003D36E5"/>
    <w:rsid w:val="003F586F"/>
    <w:rsid w:val="00423D28"/>
    <w:rsid w:val="004D2DCD"/>
    <w:rsid w:val="00631533"/>
    <w:rsid w:val="00703B1F"/>
    <w:rsid w:val="008B77F4"/>
    <w:rsid w:val="00A66669"/>
    <w:rsid w:val="00B20ABF"/>
    <w:rsid w:val="00C0003B"/>
    <w:rsid w:val="00D4164F"/>
    <w:rsid w:val="00D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86F"/>
    <w:rPr>
      <w:color w:val="666666"/>
    </w:rPr>
  </w:style>
  <w:style w:type="paragraph" w:customStyle="1" w:styleId="6D59FD7E46CB488AB643AC14084F4938">
    <w:name w:val="6D59FD7E46CB488AB643AC14084F4938"/>
    <w:rsid w:val="003F586F"/>
  </w:style>
  <w:style w:type="paragraph" w:customStyle="1" w:styleId="297904BACE3745F292D44C6EFEF9950F">
    <w:name w:val="297904BACE3745F292D44C6EFEF9950F"/>
    <w:rsid w:val="003F586F"/>
  </w:style>
  <w:style w:type="paragraph" w:customStyle="1" w:styleId="D7D64F45B99C401D884B6879F67ABE27">
    <w:name w:val="D7D64F45B99C401D884B6879F67ABE27"/>
    <w:rsid w:val="003F586F"/>
  </w:style>
  <w:style w:type="paragraph" w:customStyle="1" w:styleId="B6ABBB35FAE1479F83FEE78648D1FAE8">
    <w:name w:val="B6ABBB35FAE1479F83FEE78648D1FAE8"/>
    <w:rsid w:val="003F586F"/>
  </w:style>
  <w:style w:type="paragraph" w:customStyle="1" w:styleId="246F790913D34A69B096A00A72A280F4">
    <w:name w:val="246F790913D34A69B096A00A72A280F4"/>
    <w:rsid w:val="003F586F"/>
  </w:style>
  <w:style w:type="paragraph" w:customStyle="1" w:styleId="849F2DD2EB8D4DD099F0CE53B0551496">
    <w:name w:val="849F2DD2EB8D4DD099F0CE53B0551496"/>
    <w:rsid w:val="003F586F"/>
  </w:style>
  <w:style w:type="paragraph" w:customStyle="1" w:styleId="B8310F3705F14B0C95BD8F4A37DE20A1">
    <w:name w:val="B8310F3705F14B0C95BD8F4A37DE20A1"/>
    <w:rsid w:val="003F586F"/>
  </w:style>
  <w:style w:type="paragraph" w:customStyle="1" w:styleId="104419C92F1A4BDF99B1A580E8F01FC7">
    <w:name w:val="104419C92F1A4BDF99B1A580E8F01FC7"/>
    <w:rsid w:val="003F586F"/>
  </w:style>
  <w:style w:type="paragraph" w:customStyle="1" w:styleId="358A11EF89DF45318BB94471A1805EC5">
    <w:name w:val="358A11EF89DF45318BB94471A1805EC5"/>
    <w:rsid w:val="003F586F"/>
  </w:style>
  <w:style w:type="paragraph" w:customStyle="1" w:styleId="4CA069A021744B4AA8B0BF8E0E30420D">
    <w:name w:val="4CA069A021744B4AA8B0BF8E0E30420D"/>
    <w:rsid w:val="003F586F"/>
  </w:style>
  <w:style w:type="paragraph" w:customStyle="1" w:styleId="ECE175B2F74549C2ABDCDFD6302FEC7D">
    <w:name w:val="ECE175B2F74549C2ABDCDFD6302FEC7D"/>
    <w:rsid w:val="003F586F"/>
  </w:style>
  <w:style w:type="paragraph" w:customStyle="1" w:styleId="281C5D2B22014F0E98B37DB21D835384">
    <w:name w:val="281C5D2B22014F0E98B37DB21D835384"/>
    <w:rsid w:val="003F586F"/>
  </w:style>
  <w:style w:type="paragraph" w:customStyle="1" w:styleId="FCDFBCBD356B41429A6DB550E33DB051">
    <w:name w:val="FCDFBCBD356B41429A6DB550E33DB051"/>
    <w:rsid w:val="003F586F"/>
  </w:style>
  <w:style w:type="paragraph" w:customStyle="1" w:styleId="42BF0F0573DE418CB58419969AE6010B">
    <w:name w:val="42BF0F0573DE418CB58419969AE6010B"/>
    <w:rsid w:val="003F586F"/>
  </w:style>
  <w:style w:type="paragraph" w:customStyle="1" w:styleId="CE5CF5E3274A443082028317ECCBD1E3">
    <w:name w:val="CE5CF5E3274A443082028317ECCBD1E3"/>
    <w:rsid w:val="003F586F"/>
  </w:style>
  <w:style w:type="paragraph" w:customStyle="1" w:styleId="50B97B286EEA4EF2976808804730F18C">
    <w:name w:val="50B97B286EEA4EF2976808804730F18C"/>
    <w:rsid w:val="003F586F"/>
  </w:style>
  <w:style w:type="paragraph" w:customStyle="1" w:styleId="24BF223CC451464FB80190A1D9DF88AA">
    <w:name w:val="24BF223CC451464FB80190A1D9DF88AA"/>
    <w:rsid w:val="003F586F"/>
  </w:style>
  <w:style w:type="paragraph" w:customStyle="1" w:styleId="943ED3D2D7154ACF810C286DEA5482C5">
    <w:name w:val="943ED3D2D7154ACF810C286DEA5482C5"/>
    <w:rsid w:val="003F586F"/>
  </w:style>
  <w:style w:type="paragraph" w:customStyle="1" w:styleId="FC905E7D7CD44610B1D1718B15D88AE3">
    <w:name w:val="FC905E7D7CD44610B1D1718B15D88AE3"/>
    <w:rsid w:val="003F586F"/>
  </w:style>
  <w:style w:type="paragraph" w:customStyle="1" w:styleId="D4FB0DD2E24847B0B876321D31834281">
    <w:name w:val="D4FB0DD2E24847B0B876321D31834281"/>
    <w:rsid w:val="003F586F"/>
  </w:style>
  <w:style w:type="paragraph" w:customStyle="1" w:styleId="7669C05561344C8BB591A541F8A2428F">
    <w:name w:val="7669C05561344C8BB591A541F8A2428F"/>
    <w:rsid w:val="003F586F"/>
  </w:style>
  <w:style w:type="paragraph" w:customStyle="1" w:styleId="EBF941B546AD4327ABA07209C9EB85CC">
    <w:name w:val="EBF941B546AD4327ABA07209C9EB85CC"/>
    <w:rsid w:val="003F586F"/>
  </w:style>
  <w:style w:type="paragraph" w:customStyle="1" w:styleId="8F65DC7D2C324995B919D0780F61187F">
    <w:name w:val="8F65DC7D2C324995B919D0780F61187F"/>
    <w:rsid w:val="003F586F"/>
  </w:style>
  <w:style w:type="paragraph" w:customStyle="1" w:styleId="AB0FF3F666FD47158A95A454FA081681">
    <w:name w:val="AB0FF3F666FD47158A95A454FA081681"/>
    <w:rsid w:val="003F586F"/>
  </w:style>
  <w:style w:type="paragraph" w:customStyle="1" w:styleId="098B09B5FE8842FB90F752320E828C75">
    <w:name w:val="098B09B5FE8842FB90F752320E828C75"/>
    <w:rsid w:val="003F586F"/>
  </w:style>
  <w:style w:type="paragraph" w:customStyle="1" w:styleId="F390F44D089D4B269BAD71369B5B3642">
    <w:name w:val="F390F44D089D4B269BAD71369B5B3642"/>
    <w:rsid w:val="003F586F"/>
  </w:style>
  <w:style w:type="paragraph" w:customStyle="1" w:styleId="5DC250A5A2FB4CB3B57638252356ABE1">
    <w:name w:val="5DC250A5A2FB4CB3B57638252356ABE1"/>
    <w:rsid w:val="003F586F"/>
  </w:style>
  <w:style w:type="paragraph" w:customStyle="1" w:styleId="F4EA78FA4593413487D5208296352854">
    <w:name w:val="F4EA78FA4593413487D5208296352854"/>
    <w:rsid w:val="003F586F"/>
  </w:style>
  <w:style w:type="paragraph" w:customStyle="1" w:styleId="D80480FCD77A4274863F03EA6AF9E223">
    <w:name w:val="D80480FCD77A4274863F03EA6AF9E223"/>
    <w:rsid w:val="003F586F"/>
  </w:style>
  <w:style w:type="paragraph" w:customStyle="1" w:styleId="1787CE526ADA4CDF9584A004D2168461">
    <w:name w:val="1787CE526ADA4CDF9584A004D2168461"/>
    <w:rsid w:val="003F586F"/>
  </w:style>
  <w:style w:type="paragraph" w:customStyle="1" w:styleId="151F6622CF684BEE9D8425FDB92064A8">
    <w:name w:val="151F6622CF684BEE9D8425FDB92064A8"/>
    <w:rsid w:val="003F586F"/>
  </w:style>
  <w:style w:type="paragraph" w:customStyle="1" w:styleId="9A388DC952884CD4B8D8A75BA8981D2F">
    <w:name w:val="9A388DC952884CD4B8D8A75BA8981D2F"/>
    <w:rsid w:val="003F586F"/>
  </w:style>
  <w:style w:type="paragraph" w:customStyle="1" w:styleId="2B29E956CDE74F12A21EF9CB34E0F88F">
    <w:name w:val="2B29E956CDE74F12A21EF9CB34E0F88F"/>
    <w:rsid w:val="003F586F"/>
  </w:style>
  <w:style w:type="paragraph" w:customStyle="1" w:styleId="4217BD1FFA86486293718E243E0BB54C">
    <w:name w:val="4217BD1FFA86486293718E243E0BB54C"/>
    <w:rsid w:val="003F586F"/>
  </w:style>
  <w:style w:type="paragraph" w:customStyle="1" w:styleId="6100E2AE4DD04CA6823C3C881B26B7DF">
    <w:name w:val="6100E2AE4DD04CA6823C3C881B26B7DF"/>
    <w:rsid w:val="003F586F"/>
  </w:style>
  <w:style w:type="paragraph" w:customStyle="1" w:styleId="572EF727D9A641D699A498E3FA615556">
    <w:name w:val="572EF727D9A641D699A498E3FA615556"/>
    <w:rsid w:val="003F586F"/>
  </w:style>
  <w:style w:type="paragraph" w:customStyle="1" w:styleId="E3C4F1AED02B44A69991D6479BCE13C8">
    <w:name w:val="E3C4F1AED02B44A69991D6479BCE13C8"/>
    <w:rsid w:val="003F586F"/>
  </w:style>
  <w:style w:type="paragraph" w:customStyle="1" w:styleId="85968533EE8341CF95824EE48A579FE5">
    <w:name w:val="85968533EE8341CF95824EE48A579FE5"/>
    <w:rsid w:val="003F586F"/>
  </w:style>
  <w:style w:type="paragraph" w:customStyle="1" w:styleId="205D8A3EA9C14F74BCB8E03C73447A2B">
    <w:name w:val="205D8A3EA9C14F74BCB8E03C73447A2B"/>
    <w:rsid w:val="003F586F"/>
  </w:style>
  <w:style w:type="paragraph" w:customStyle="1" w:styleId="1EF39C841B9E436B9A1FBCA554B47353">
    <w:name w:val="1EF39C841B9E436B9A1FBCA554B47353"/>
    <w:rsid w:val="003F586F"/>
  </w:style>
  <w:style w:type="paragraph" w:customStyle="1" w:styleId="10E7AC9506E64F0E96C23F40C1096CCD">
    <w:name w:val="10E7AC9506E64F0E96C23F40C1096CCD"/>
    <w:rsid w:val="003F586F"/>
  </w:style>
  <w:style w:type="paragraph" w:customStyle="1" w:styleId="9DB28E66686F4C0BBC37E63DF129021D">
    <w:name w:val="9DB28E66686F4C0BBC37E63DF129021D"/>
    <w:rsid w:val="003F586F"/>
  </w:style>
  <w:style w:type="paragraph" w:customStyle="1" w:styleId="8151C9075DDF43FF92CAF2110DB94CA0">
    <w:name w:val="8151C9075DDF43FF92CAF2110DB94CA0"/>
    <w:rsid w:val="004D2DCD"/>
  </w:style>
  <w:style w:type="paragraph" w:customStyle="1" w:styleId="4A5AAC71A96E49059F7BC7B66F114848">
    <w:name w:val="4A5AAC71A96E49059F7BC7B66F114848"/>
    <w:rsid w:val="004D2DCD"/>
  </w:style>
  <w:style w:type="paragraph" w:customStyle="1" w:styleId="1BF0518A6B864D0E9ECBA1D796660EC5">
    <w:name w:val="1BF0518A6B864D0E9ECBA1D796660EC5"/>
    <w:rsid w:val="004D2DCD"/>
  </w:style>
  <w:style w:type="paragraph" w:customStyle="1" w:styleId="444955E8A85A496EB9880881F4273D19">
    <w:name w:val="444955E8A85A496EB9880881F4273D19"/>
    <w:rsid w:val="004D2DCD"/>
  </w:style>
  <w:style w:type="paragraph" w:customStyle="1" w:styleId="B45B1EF41D824D728466A090D3E538AD">
    <w:name w:val="B45B1EF41D824D728466A090D3E538AD"/>
    <w:rsid w:val="004D2DCD"/>
  </w:style>
  <w:style w:type="paragraph" w:customStyle="1" w:styleId="259C275DE61C4EF4AEB6F621BC9E87AC">
    <w:name w:val="259C275DE61C4EF4AEB6F621BC9E87AC"/>
    <w:rsid w:val="004D2DCD"/>
  </w:style>
  <w:style w:type="paragraph" w:customStyle="1" w:styleId="FDDA8E75165747ED99F660B92C7076FA">
    <w:name w:val="FDDA8E75165747ED99F660B92C7076FA"/>
    <w:rsid w:val="004D2DCD"/>
  </w:style>
  <w:style w:type="paragraph" w:customStyle="1" w:styleId="3456EC79E6674223A93BCEC128751FE6">
    <w:name w:val="3456EC79E6674223A93BCEC128751FE6"/>
    <w:rsid w:val="004D2DCD"/>
  </w:style>
  <w:style w:type="paragraph" w:customStyle="1" w:styleId="36256671F9FC46828A171B069B5FC12C">
    <w:name w:val="36256671F9FC46828A171B069B5FC12C"/>
    <w:rsid w:val="004D2DCD"/>
  </w:style>
  <w:style w:type="paragraph" w:customStyle="1" w:styleId="D8D9506D49A947CFAD2AC3AAA7067F1C">
    <w:name w:val="D8D9506D49A947CFAD2AC3AAA7067F1C"/>
    <w:rsid w:val="004D2DCD"/>
  </w:style>
  <w:style w:type="paragraph" w:customStyle="1" w:styleId="E7A30B9323844ED092A387C74D8C0DD2">
    <w:name w:val="E7A30B9323844ED092A387C74D8C0DD2"/>
    <w:rsid w:val="004D2DCD"/>
  </w:style>
  <w:style w:type="paragraph" w:customStyle="1" w:styleId="E1923B765BDB49F690D5DB559CA87834">
    <w:name w:val="E1923B765BDB49F690D5DB559CA87834"/>
    <w:rsid w:val="004D2DCD"/>
  </w:style>
  <w:style w:type="paragraph" w:customStyle="1" w:styleId="2497C9107BD8476A90ACFA6234BD57D2">
    <w:name w:val="2497C9107BD8476A90ACFA6234BD57D2"/>
    <w:rsid w:val="004D2DCD"/>
  </w:style>
  <w:style w:type="paragraph" w:customStyle="1" w:styleId="F473A5CDB64444309490FCE20FF055B5">
    <w:name w:val="F473A5CDB64444309490FCE20FF055B5"/>
    <w:rsid w:val="004D2DCD"/>
  </w:style>
  <w:style w:type="paragraph" w:customStyle="1" w:styleId="7D7CCE1BB8ED41CD8FC7A03041E156C9">
    <w:name w:val="7D7CCE1BB8ED41CD8FC7A03041E156C9"/>
    <w:rsid w:val="004D2DCD"/>
  </w:style>
  <w:style w:type="paragraph" w:customStyle="1" w:styleId="CF5D802FA14C4DB2ADB6E91627F594C0">
    <w:name w:val="CF5D802FA14C4DB2ADB6E91627F594C0"/>
    <w:rsid w:val="003F586F"/>
  </w:style>
  <w:style w:type="paragraph" w:customStyle="1" w:styleId="6573C20172B84C6E9AB0B585A1D17BC9">
    <w:name w:val="6573C20172B84C6E9AB0B585A1D17BC9"/>
    <w:rsid w:val="004D2DCD"/>
  </w:style>
  <w:style w:type="paragraph" w:customStyle="1" w:styleId="23A6771FEFE94318888571BD389DE3C7">
    <w:name w:val="23A6771FEFE94318888571BD389DE3C7"/>
    <w:rsid w:val="004D2DCD"/>
  </w:style>
  <w:style w:type="paragraph" w:customStyle="1" w:styleId="00A9318F21BB44AEA935C9A50C043482">
    <w:name w:val="00A9318F21BB44AEA935C9A50C043482"/>
    <w:rsid w:val="004D2DCD"/>
  </w:style>
  <w:style w:type="paragraph" w:customStyle="1" w:styleId="201B199C7B084F1B917E351AB5BBD70D">
    <w:name w:val="201B199C7B084F1B917E351AB5BBD70D"/>
    <w:rsid w:val="004D2DCD"/>
  </w:style>
  <w:style w:type="paragraph" w:customStyle="1" w:styleId="C5C78F9226E84F8B84F4E99BA5FFF788">
    <w:name w:val="C5C78F9226E84F8B84F4E99BA5FFF788"/>
    <w:rsid w:val="004D2DCD"/>
  </w:style>
  <w:style w:type="paragraph" w:customStyle="1" w:styleId="86FAF1E270594E148FDC94B19A1391FB">
    <w:name w:val="86FAF1E270594E148FDC94B19A1391FB"/>
    <w:rsid w:val="004D2DCD"/>
  </w:style>
  <w:style w:type="paragraph" w:customStyle="1" w:styleId="88E51D28DE2745FEB32032455AF57478">
    <w:name w:val="88E51D28DE2745FEB32032455AF57478"/>
    <w:rsid w:val="004D2DCD"/>
  </w:style>
  <w:style w:type="paragraph" w:customStyle="1" w:styleId="4567C0C81CDB4266BCBB0364C8A28B3A">
    <w:name w:val="4567C0C81CDB4266BCBB0364C8A28B3A"/>
    <w:rsid w:val="004D2DCD"/>
  </w:style>
  <w:style w:type="paragraph" w:customStyle="1" w:styleId="E25813F3C741467583CE2D941D4AF378">
    <w:name w:val="E25813F3C741467583CE2D941D4AF378"/>
    <w:rsid w:val="004D2DCD"/>
  </w:style>
  <w:style w:type="paragraph" w:customStyle="1" w:styleId="2135B7A1B74B48CB99C837F30A44CA0E">
    <w:name w:val="2135B7A1B74B48CB99C837F30A44CA0E"/>
    <w:rsid w:val="004D2DCD"/>
  </w:style>
  <w:style w:type="paragraph" w:customStyle="1" w:styleId="A06CE6F302FE45BBB49E5706971D1664">
    <w:name w:val="A06CE6F302FE45BBB49E5706971D1664"/>
    <w:rsid w:val="004D2DCD"/>
  </w:style>
  <w:style w:type="paragraph" w:customStyle="1" w:styleId="283F64F18A5A4FC1A3B91F979FC4180E">
    <w:name w:val="283F64F18A5A4FC1A3B91F979FC4180E"/>
    <w:rsid w:val="004D2DCD"/>
  </w:style>
  <w:style w:type="paragraph" w:customStyle="1" w:styleId="55040B3D80E040A9BFAAD886BCF7F574">
    <w:name w:val="55040B3D80E040A9BFAAD886BCF7F574"/>
    <w:rsid w:val="004D2DCD"/>
  </w:style>
  <w:style w:type="paragraph" w:customStyle="1" w:styleId="18D29257C7FF475DA27A33B0306E4582">
    <w:name w:val="18D29257C7FF475DA27A33B0306E4582"/>
    <w:rsid w:val="004D2DCD"/>
  </w:style>
  <w:style w:type="paragraph" w:customStyle="1" w:styleId="C2D15E736F3340E5A918CE27C3F0F70D">
    <w:name w:val="C2D15E736F3340E5A918CE27C3F0F70D"/>
    <w:rsid w:val="004D2DCD"/>
  </w:style>
  <w:style w:type="paragraph" w:customStyle="1" w:styleId="5A30A9070FB2457199AD7095F9AF998F">
    <w:name w:val="5A30A9070FB2457199AD7095F9AF998F"/>
    <w:rsid w:val="003F586F"/>
  </w:style>
  <w:style w:type="paragraph" w:customStyle="1" w:styleId="2316155C667B48CF9233CA6E3C0A677B">
    <w:name w:val="2316155C667B48CF9233CA6E3C0A677B"/>
    <w:rsid w:val="004D2DCD"/>
  </w:style>
  <w:style w:type="paragraph" w:customStyle="1" w:styleId="3548C26E6CB14E15A0D426F7CE0D9338">
    <w:name w:val="3548C26E6CB14E15A0D426F7CE0D9338"/>
    <w:rsid w:val="004D2DCD"/>
  </w:style>
  <w:style w:type="paragraph" w:customStyle="1" w:styleId="4C627397A31E4CCA9EFAEC61302D183B">
    <w:name w:val="4C627397A31E4CCA9EFAEC61302D183B"/>
    <w:rsid w:val="004D2DCD"/>
  </w:style>
  <w:style w:type="paragraph" w:customStyle="1" w:styleId="93C4D04DA0D64CDAA3DC6FF6325219D3">
    <w:name w:val="93C4D04DA0D64CDAA3DC6FF6325219D3"/>
    <w:rsid w:val="004D2DCD"/>
  </w:style>
  <w:style w:type="paragraph" w:customStyle="1" w:styleId="74E368C7E692485CB3264022005B03BE">
    <w:name w:val="74E368C7E692485CB3264022005B03BE"/>
    <w:rsid w:val="004D2DCD"/>
  </w:style>
  <w:style w:type="paragraph" w:customStyle="1" w:styleId="BC3ED34982AE4A6BB120AF307C2AD22A">
    <w:name w:val="BC3ED34982AE4A6BB120AF307C2AD22A"/>
    <w:rsid w:val="004D2DCD"/>
  </w:style>
  <w:style w:type="paragraph" w:customStyle="1" w:styleId="AC4B02EEDF2146E2A4724F7D97F39843">
    <w:name w:val="AC4B02EEDF2146E2A4724F7D97F39843"/>
    <w:rsid w:val="004D2DCD"/>
  </w:style>
  <w:style w:type="paragraph" w:customStyle="1" w:styleId="3CF271B9E600435B82D8AD4EDC25EE99">
    <w:name w:val="3CF271B9E600435B82D8AD4EDC25EE99"/>
    <w:rsid w:val="004D2DCD"/>
  </w:style>
  <w:style w:type="paragraph" w:customStyle="1" w:styleId="6F2D75FB090D4ECEA1FAF7BE91DE0CBF">
    <w:name w:val="6F2D75FB090D4ECEA1FAF7BE91DE0CBF"/>
    <w:rsid w:val="004D2DCD"/>
  </w:style>
  <w:style w:type="paragraph" w:customStyle="1" w:styleId="9973597B675846438A9FA3C9D9F39CF0">
    <w:name w:val="9973597B675846438A9FA3C9D9F39CF0"/>
    <w:rsid w:val="004D2DCD"/>
  </w:style>
  <w:style w:type="paragraph" w:customStyle="1" w:styleId="A203B092DDD64C0B8D2BAAA78B26B9BF">
    <w:name w:val="A203B092DDD64C0B8D2BAAA78B26B9BF"/>
    <w:rsid w:val="004D2DCD"/>
  </w:style>
  <w:style w:type="paragraph" w:customStyle="1" w:styleId="7018367357D8471784C511E1B89CB86E">
    <w:name w:val="7018367357D8471784C511E1B89CB86E"/>
    <w:rsid w:val="004D2DCD"/>
  </w:style>
  <w:style w:type="paragraph" w:customStyle="1" w:styleId="47258965A7034B058DF87FDE212E870A">
    <w:name w:val="47258965A7034B058DF87FDE212E870A"/>
    <w:rsid w:val="003F586F"/>
  </w:style>
  <w:style w:type="paragraph" w:customStyle="1" w:styleId="E7C5BC74DD404AE48193795715BD161B">
    <w:name w:val="E7C5BC74DD404AE48193795715BD161B"/>
    <w:rsid w:val="003F586F"/>
  </w:style>
  <w:style w:type="paragraph" w:customStyle="1" w:styleId="049F7223D9A54AA99B44AD269BF8EF19">
    <w:name w:val="049F7223D9A54AA99B44AD269BF8EF19"/>
    <w:rsid w:val="003F586F"/>
  </w:style>
  <w:style w:type="paragraph" w:customStyle="1" w:styleId="A483A48F26F74CFDB5606B194DFA4B50">
    <w:name w:val="A483A48F26F74CFDB5606B194DFA4B50"/>
    <w:rsid w:val="003F586F"/>
  </w:style>
  <w:style w:type="paragraph" w:customStyle="1" w:styleId="D292BB3B8E894D4E9B540530B20DC072">
    <w:name w:val="D292BB3B8E894D4E9B540530B20DC072"/>
    <w:rsid w:val="003F586F"/>
  </w:style>
  <w:style w:type="paragraph" w:customStyle="1" w:styleId="5B124D63D3074320989E4BC6E68A9224">
    <w:name w:val="5B124D63D3074320989E4BC6E68A9224"/>
    <w:rsid w:val="003F586F"/>
  </w:style>
  <w:style w:type="paragraph" w:customStyle="1" w:styleId="5D489D8BA6114BAA9D31B5235D936AF7">
    <w:name w:val="5D489D8BA6114BAA9D31B5235D936AF7"/>
    <w:rsid w:val="003F586F"/>
  </w:style>
  <w:style w:type="paragraph" w:customStyle="1" w:styleId="7588FE64DBA742E4AB00087B2952A75E">
    <w:name w:val="7588FE64DBA742E4AB00087B2952A75E"/>
    <w:rsid w:val="003F586F"/>
  </w:style>
  <w:style w:type="paragraph" w:customStyle="1" w:styleId="76EF8F4302BD4348B35C5664916B8975">
    <w:name w:val="76EF8F4302BD4348B35C5664916B8975"/>
    <w:rsid w:val="003F586F"/>
  </w:style>
  <w:style w:type="paragraph" w:customStyle="1" w:styleId="9A09569079174AB9A0CC14D791E3F2F7">
    <w:name w:val="9A09569079174AB9A0CC14D791E3F2F7"/>
    <w:rsid w:val="003F586F"/>
  </w:style>
  <w:style w:type="paragraph" w:customStyle="1" w:styleId="7CF558DD8D4C417AA66547DFBF8F7A92">
    <w:name w:val="7CF558DD8D4C417AA66547DFBF8F7A92"/>
    <w:rsid w:val="003F586F"/>
  </w:style>
  <w:style w:type="paragraph" w:customStyle="1" w:styleId="461583B1F08E4C78B783F688A4B2A322">
    <w:name w:val="461583B1F08E4C78B783F688A4B2A322"/>
    <w:rsid w:val="003F586F"/>
  </w:style>
  <w:style w:type="paragraph" w:customStyle="1" w:styleId="1199861BD7614D5C9A668EC3068EBD92">
    <w:name w:val="1199861BD7614D5C9A668EC3068EBD92"/>
    <w:rsid w:val="003F586F"/>
  </w:style>
  <w:style w:type="paragraph" w:customStyle="1" w:styleId="76F9E0DDCF3C41E2B4CAB1C752B531FF">
    <w:name w:val="76F9E0DDCF3C41E2B4CAB1C752B531FF"/>
    <w:rsid w:val="003F586F"/>
  </w:style>
  <w:style w:type="paragraph" w:customStyle="1" w:styleId="AF5718AB42064A34A98C1305F4C25EFB">
    <w:name w:val="AF5718AB42064A34A98C1305F4C25EFB"/>
    <w:rsid w:val="003F586F"/>
  </w:style>
  <w:style w:type="paragraph" w:customStyle="1" w:styleId="5E3A44F3785640D9BFED6EB70EA2595C">
    <w:name w:val="5E3A44F3785640D9BFED6EB70EA2595C"/>
    <w:rsid w:val="003F586F"/>
  </w:style>
  <w:style w:type="paragraph" w:customStyle="1" w:styleId="642A9489D9B64801B5DB93E2B1B19C13">
    <w:name w:val="642A9489D9B64801B5DB93E2B1B19C13"/>
    <w:rsid w:val="003F586F"/>
  </w:style>
  <w:style w:type="paragraph" w:customStyle="1" w:styleId="F369935E064D47F2BFF37A575665F12F">
    <w:name w:val="F369935E064D47F2BFF37A575665F12F"/>
    <w:rsid w:val="003F586F"/>
  </w:style>
  <w:style w:type="paragraph" w:customStyle="1" w:styleId="500689AE0F9A47978CE1DC6DAB9A08BA">
    <w:name w:val="500689AE0F9A47978CE1DC6DAB9A08BA"/>
    <w:rsid w:val="003F586F"/>
  </w:style>
  <w:style w:type="paragraph" w:customStyle="1" w:styleId="B11FAFA35DC845AEB353D470B7A6AD00">
    <w:name w:val="B11FAFA35DC845AEB353D470B7A6AD00"/>
    <w:rsid w:val="003F586F"/>
  </w:style>
  <w:style w:type="paragraph" w:customStyle="1" w:styleId="504E49DA0A1949B5B367EC59C5E74A07">
    <w:name w:val="504E49DA0A1949B5B367EC59C5E74A07"/>
    <w:rsid w:val="003F586F"/>
  </w:style>
  <w:style w:type="paragraph" w:customStyle="1" w:styleId="94BFA0123B1C498FAF54BD4747575EB2">
    <w:name w:val="94BFA0123B1C498FAF54BD4747575EB2"/>
    <w:rsid w:val="003F586F"/>
  </w:style>
  <w:style w:type="paragraph" w:customStyle="1" w:styleId="6CF5859996F44227A3520EBAB89A91D5">
    <w:name w:val="6CF5859996F44227A3520EBAB89A91D5"/>
    <w:rsid w:val="003F586F"/>
  </w:style>
  <w:style w:type="paragraph" w:customStyle="1" w:styleId="DD82E4744E0848AEA648172748194254">
    <w:name w:val="DD82E4744E0848AEA648172748194254"/>
    <w:rsid w:val="003F586F"/>
  </w:style>
  <w:style w:type="paragraph" w:customStyle="1" w:styleId="3F544F6CF6D6449A99B4EA6F118D3414">
    <w:name w:val="3F544F6CF6D6449A99B4EA6F118D3414"/>
    <w:rsid w:val="003F586F"/>
  </w:style>
  <w:style w:type="paragraph" w:customStyle="1" w:styleId="6AC00D84E52F4895B2E7B208BB3E8F8B">
    <w:name w:val="6AC00D84E52F4895B2E7B208BB3E8F8B"/>
    <w:rsid w:val="003F586F"/>
  </w:style>
  <w:style w:type="paragraph" w:customStyle="1" w:styleId="8DE2D980877E4FF9B8AE750F2DBE7883">
    <w:name w:val="8DE2D980877E4FF9B8AE750F2DBE7883"/>
    <w:rsid w:val="003F586F"/>
  </w:style>
  <w:style w:type="paragraph" w:customStyle="1" w:styleId="5FDA3349EB564624B35655EC8FF19EEF">
    <w:name w:val="5FDA3349EB564624B35655EC8FF19EEF"/>
    <w:rsid w:val="003F586F"/>
  </w:style>
  <w:style w:type="paragraph" w:customStyle="1" w:styleId="54EBD45B24F24A458E1970471B69F186">
    <w:name w:val="54EBD45B24F24A458E1970471B69F186"/>
    <w:rsid w:val="003F586F"/>
  </w:style>
  <w:style w:type="paragraph" w:customStyle="1" w:styleId="75B5E6434E294839941AF7C2EC5AF718">
    <w:name w:val="75B5E6434E294839941AF7C2EC5AF718"/>
    <w:rsid w:val="003F586F"/>
  </w:style>
  <w:style w:type="paragraph" w:customStyle="1" w:styleId="8F40AB1FDCAA46E38F6B5A652A434CAF">
    <w:name w:val="8F40AB1FDCAA46E38F6B5A652A434CAF"/>
    <w:rsid w:val="003F586F"/>
  </w:style>
  <w:style w:type="paragraph" w:customStyle="1" w:styleId="4006AC74EDE44464AE76C7D2DEE1E75C">
    <w:name w:val="4006AC74EDE44464AE76C7D2DEE1E75C"/>
    <w:rsid w:val="003F586F"/>
  </w:style>
  <w:style w:type="paragraph" w:customStyle="1" w:styleId="B14A812C79C847B0A1ACA27E65B44703">
    <w:name w:val="B14A812C79C847B0A1ACA27E65B44703"/>
    <w:rsid w:val="003F586F"/>
  </w:style>
  <w:style w:type="paragraph" w:customStyle="1" w:styleId="7DBB38BF1F4646CAB23B3E3757BD39E9">
    <w:name w:val="7DBB38BF1F4646CAB23B3E3757BD39E9"/>
    <w:rsid w:val="003F586F"/>
  </w:style>
  <w:style w:type="paragraph" w:customStyle="1" w:styleId="107BF711A3264EF1AF589E9B529A13EA">
    <w:name w:val="107BF711A3264EF1AF589E9B529A13EA"/>
    <w:rsid w:val="003F586F"/>
  </w:style>
  <w:style w:type="paragraph" w:customStyle="1" w:styleId="BE82D8ED39494F6481649384860207A5">
    <w:name w:val="BE82D8ED39494F6481649384860207A5"/>
    <w:rsid w:val="003F586F"/>
  </w:style>
  <w:style w:type="paragraph" w:customStyle="1" w:styleId="89AF1CB483F8435EA4A57E57DC950B33">
    <w:name w:val="89AF1CB483F8435EA4A57E57DC950B33"/>
    <w:rsid w:val="003F5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 2014 brand">
      <a:dk1>
        <a:srgbClr val="393839"/>
      </a:dk1>
      <a:lt1>
        <a:sysClr val="window" lastClr="FFFFFF"/>
      </a:lt1>
      <a:dk2>
        <a:srgbClr val="00245D"/>
      </a:dk2>
      <a:lt2>
        <a:srgbClr val="FFF7EC"/>
      </a:lt2>
      <a:accent1>
        <a:srgbClr val="AA0000"/>
      </a:accent1>
      <a:accent2>
        <a:srgbClr val="EF4135"/>
      </a:accent2>
      <a:accent3>
        <a:srgbClr val="47C3D3"/>
      </a:accent3>
      <a:accent4>
        <a:srgbClr val="FDB913"/>
      </a:accent4>
      <a:accent5>
        <a:srgbClr val="6CB33F"/>
      </a:accent5>
      <a:accent6>
        <a:srgbClr val="009B7A"/>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8E7D7EAEB143ACA84076A53C5632" ma:contentTypeVersion="18" ma:contentTypeDescription="Create a new document." ma:contentTypeScope="" ma:versionID="b5adfdd8b5d5eb9a72f4e0cfe9a6a99f">
  <xsd:schema xmlns:xsd="http://www.w3.org/2001/XMLSchema" xmlns:xs="http://www.w3.org/2001/XMLSchema" xmlns:p="http://schemas.microsoft.com/office/2006/metadata/properties" xmlns:ns2="17371c6e-43e4-41f4-96d1-0773d44bb864" xmlns:ns3="7f5b4368-8537-467f-9ed7-1cb807c9173a" targetNamespace="http://schemas.microsoft.com/office/2006/metadata/properties" ma:root="true" ma:fieldsID="c0fb225df8b8d883888be533025f9938" ns2:_="" ns3:_="">
    <xsd:import namespace="17371c6e-43e4-41f4-96d1-0773d44bb864"/>
    <xsd:import namespace="7f5b4368-8537-467f-9ed7-1cb807c9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1c6e-43e4-41f4-96d1-0773d44b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4368-8537-467f-9ed7-1cb807c91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1d7224-287d-448f-8d3c-1c7ec0276634}" ma:internalName="TaxCatchAll" ma:showField="CatchAllData" ma:web="7f5b4368-8537-467f-9ed7-1cb807c9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5b4368-8537-467f-9ed7-1cb807c9173a" xsi:nil="true"/>
    <lcf76f155ced4ddcb4097134ff3c332f xmlns="17371c6e-43e4-41f4-96d1-0773d44bb8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2AFCA-63CF-4FBF-AD40-AC6C12E5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1c6e-43e4-41f4-96d1-0773d44bb864"/>
    <ds:schemaRef ds:uri="7f5b4368-8537-467f-9ed7-1cb807c9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F28A-B82B-43F6-A566-B16508848C2F}">
  <ds:schemaRefs>
    <ds:schemaRef ds:uri="http://schemas.microsoft.com/office/2006/metadata/properties"/>
    <ds:schemaRef ds:uri="http://schemas.microsoft.com/office/infopath/2007/PartnerControls"/>
    <ds:schemaRef ds:uri="7f5b4368-8537-467f-9ed7-1cb807c9173a"/>
    <ds:schemaRef ds:uri="17371c6e-43e4-41f4-96d1-0773d44bb864"/>
  </ds:schemaRefs>
</ds:datastoreItem>
</file>

<file path=customXml/itemProps3.xml><?xml version="1.0" encoding="utf-8"?>
<ds:datastoreItem xmlns:ds="http://schemas.openxmlformats.org/officeDocument/2006/customXml" ds:itemID="{D316DA8A-F127-41A1-8867-AE7E9A7E949D}">
  <ds:schemaRefs>
    <ds:schemaRef ds:uri="http://schemas.microsoft.com/sharepoint/v3/contenttype/forms"/>
  </ds:schemaRefs>
</ds:datastoreItem>
</file>

<file path=customXml/itemProps4.xml><?xml version="1.0" encoding="utf-8"?>
<ds:datastoreItem xmlns:ds="http://schemas.openxmlformats.org/officeDocument/2006/customXml" ds:itemID="{534507F3-3F10-4682-913F-A9076F02C913}">
  <ds:schemaRefs>
    <ds:schemaRef ds:uri="http://schemas.openxmlformats.org/officeDocument/2006/bibliography"/>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ZZ_CFD one-line heading - Word template</Template>
  <TotalTime>28</TotalTime>
  <Pages>3</Pages>
  <Words>600</Words>
  <Characters>3424</Characters>
  <Application>Microsoft Office Word</Application>
  <DocSecurity>0</DocSecurity>
  <Lines>28</Lines>
  <Paragraphs>8</Paragraphs>
  <ScaleCrop>false</ScaleCrop>
  <Company>Seattle University</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Neton</dc:creator>
  <cp:keywords/>
  <dc:description/>
  <cp:lastModifiedBy>Jack Neton</cp:lastModifiedBy>
  <cp:revision>28</cp:revision>
  <dcterms:created xsi:type="dcterms:W3CDTF">2025-05-21T18:54:00Z</dcterms:created>
  <dcterms:modified xsi:type="dcterms:W3CDTF">2025-05-22T22:10:00Z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0x010100AF3A8E7D7EAEB143ACA84076A53C5632</vt:lpwstr>
  </property>
  <property fmtid="{D5CDD505-2E9C-101B-9397-08002B2CF9AE}" pid="3" name="MediaServiceImageTags">
    <vt:lpwstr/>
  </property>
</Properties>
</file>