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37897" w14:textId="3AF2A32C" w:rsidR="00267893" w:rsidRDefault="00267893" w:rsidP="00267893">
      <w:pPr>
        <w:pStyle w:val="Title"/>
      </w:pPr>
      <w:r w:rsidRPr="00267893">
        <w:t xml:space="preserve">Six </w:t>
      </w:r>
      <w:r w:rsidR="00615734">
        <w:t>o</w:t>
      </w:r>
      <w:r w:rsidRPr="00267893">
        <w:t>pen-</w:t>
      </w:r>
      <w:r w:rsidR="00615734">
        <w:t>e</w:t>
      </w:r>
      <w:r w:rsidRPr="00267893">
        <w:t xml:space="preserve">nded </w:t>
      </w:r>
      <w:r w:rsidR="00615734">
        <w:t>q</w:t>
      </w:r>
      <w:r w:rsidRPr="00267893">
        <w:t>uestions</w:t>
      </w:r>
    </w:p>
    <w:p w14:paraId="76F700F1" w14:textId="77777777" w:rsidR="00267893" w:rsidRPr="00267893" w:rsidRDefault="00267893" w:rsidP="00267893"/>
    <w:p w14:paraId="79C5EAAF" w14:textId="66FDF4D9" w:rsidR="00267893" w:rsidRPr="00267893" w:rsidRDefault="00267893" w:rsidP="00267893">
      <w:pPr>
        <w:rPr>
          <w:b/>
          <w:bCs/>
          <w:sz w:val="22"/>
        </w:rPr>
      </w:pPr>
      <w:r w:rsidRPr="00267893">
        <w:rPr>
          <w:b/>
          <w:bCs/>
          <w:sz w:val="22"/>
        </w:rPr>
        <w:t xml:space="preserve">Course </w:t>
      </w:r>
      <w:r w:rsidR="005354E7">
        <w:rPr>
          <w:b/>
          <w:bCs/>
          <w:sz w:val="22"/>
        </w:rPr>
        <w:t>i</w:t>
      </w:r>
      <w:r w:rsidRPr="00267893">
        <w:rPr>
          <w:b/>
          <w:bCs/>
          <w:sz w:val="22"/>
        </w:rPr>
        <w:t>nformation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40"/>
        <w:gridCol w:w="8280"/>
      </w:tblGrid>
      <w:tr w:rsidR="00267893" w:rsidRPr="00267893" w14:paraId="05D757EB" w14:textId="77777777" w:rsidTr="00896BE7">
        <w:tc>
          <w:tcPr>
            <w:tcW w:w="1440" w:type="dxa"/>
            <w:hideMark/>
          </w:tcPr>
          <w:p w14:paraId="38C92464" w14:textId="77777777" w:rsidR="00267893" w:rsidRPr="00267893" w:rsidRDefault="00267893" w:rsidP="002B02A3">
            <w:r w:rsidRPr="00267893">
              <w:t>Course:</w:t>
            </w:r>
          </w:p>
        </w:tc>
        <w:tc>
          <w:tcPr>
            <w:tcW w:w="8280" w:type="dxa"/>
            <w:tcBorders>
              <w:bottom w:val="single" w:sz="4" w:space="0" w:color="auto"/>
            </w:tcBorders>
          </w:tcPr>
          <w:p w14:paraId="1785DF61" w14:textId="77777777" w:rsidR="00267893" w:rsidRPr="00267893" w:rsidRDefault="00267893" w:rsidP="002B02A3"/>
        </w:tc>
      </w:tr>
      <w:tr w:rsidR="00267893" w:rsidRPr="00267893" w14:paraId="5E46A3AB" w14:textId="77777777" w:rsidTr="00896BE7">
        <w:tc>
          <w:tcPr>
            <w:tcW w:w="1440" w:type="dxa"/>
            <w:hideMark/>
          </w:tcPr>
          <w:p w14:paraId="31549762" w14:textId="77777777" w:rsidR="00267893" w:rsidRPr="00267893" w:rsidRDefault="00267893" w:rsidP="002B02A3">
            <w:r w:rsidRPr="00267893">
              <w:t>Class Time:</w:t>
            </w:r>
          </w:p>
        </w:tc>
        <w:tc>
          <w:tcPr>
            <w:tcW w:w="8280" w:type="dxa"/>
            <w:tcBorders>
              <w:top w:val="single" w:sz="4" w:space="0" w:color="auto"/>
              <w:bottom w:val="single" w:sz="4" w:space="0" w:color="auto"/>
            </w:tcBorders>
          </w:tcPr>
          <w:p w14:paraId="1540493F" w14:textId="77777777" w:rsidR="00267893" w:rsidRPr="00267893" w:rsidRDefault="00267893" w:rsidP="002B02A3"/>
        </w:tc>
      </w:tr>
      <w:tr w:rsidR="00267893" w:rsidRPr="00267893" w14:paraId="5ADE6301" w14:textId="77777777" w:rsidTr="00896BE7">
        <w:tc>
          <w:tcPr>
            <w:tcW w:w="1440" w:type="dxa"/>
            <w:hideMark/>
          </w:tcPr>
          <w:p w14:paraId="5701B049" w14:textId="77777777" w:rsidR="00267893" w:rsidRPr="00267893" w:rsidRDefault="00267893" w:rsidP="002B02A3">
            <w:r w:rsidRPr="00267893">
              <w:t>Instructor:</w:t>
            </w:r>
          </w:p>
        </w:tc>
        <w:tc>
          <w:tcPr>
            <w:tcW w:w="8280" w:type="dxa"/>
            <w:tcBorders>
              <w:top w:val="single" w:sz="4" w:space="0" w:color="auto"/>
              <w:bottom w:val="single" w:sz="4" w:space="0" w:color="auto"/>
            </w:tcBorders>
          </w:tcPr>
          <w:p w14:paraId="76D4C033" w14:textId="77777777" w:rsidR="00267893" w:rsidRPr="00267893" w:rsidRDefault="00267893" w:rsidP="002B02A3"/>
        </w:tc>
      </w:tr>
      <w:tr w:rsidR="00267893" w:rsidRPr="00267893" w14:paraId="597D1696" w14:textId="77777777" w:rsidTr="00896BE7">
        <w:tc>
          <w:tcPr>
            <w:tcW w:w="1440" w:type="dxa"/>
            <w:hideMark/>
          </w:tcPr>
          <w:p w14:paraId="20890E95" w14:textId="77777777" w:rsidR="00267893" w:rsidRPr="00267893" w:rsidRDefault="00267893" w:rsidP="002B02A3">
            <w:r w:rsidRPr="00267893">
              <w:t>Date:</w:t>
            </w:r>
          </w:p>
        </w:tc>
        <w:tc>
          <w:tcPr>
            <w:tcW w:w="8280" w:type="dxa"/>
            <w:tcBorders>
              <w:top w:val="single" w:sz="4" w:space="0" w:color="auto"/>
              <w:bottom w:val="single" w:sz="4" w:space="0" w:color="auto"/>
            </w:tcBorders>
          </w:tcPr>
          <w:p w14:paraId="45012F36" w14:textId="77777777" w:rsidR="00267893" w:rsidRPr="00267893" w:rsidRDefault="00267893" w:rsidP="002B02A3"/>
        </w:tc>
      </w:tr>
    </w:tbl>
    <w:p w14:paraId="0A3B3B7C" w14:textId="77777777" w:rsidR="00267893" w:rsidRDefault="00267893" w:rsidP="00267893">
      <w:pPr>
        <w:rPr>
          <w:sz w:val="22"/>
        </w:rPr>
      </w:pPr>
    </w:p>
    <w:p w14:paraId="60A073F9" w14:textId="17D29C5B" w:rsidR="00267893" w:rsidRDefault="00267893" w:rsidP="00267893">
      <w:pPr>
        <w:pStyle w:val="Heading2"/>
      </w:pPr>
      <w:r>
        <w:t>Instructions</w:t>
      </w:r>
    </w:p>
    <w:p w14:paraId="3E2CBF6F" w14:textId="2D474254" w:rsidR="00267893" w:rsidRPr="00AE60B0" w:rsidRDefault="00267893" w:rsidP="002B02A3">
      <w:r w:rsidRPr="00AE60B0">
        <w:t xml:space="preserve">Please take a few moments to provide specific feedback on your experiences in the course so far. </w:t>
      </w:r>
      <w:r w:rsidR="006F1014">
        <w:t>Answer</w:t>
      </w:r>
      <w:r w:rsidR="006F1014" w:rsidRPr="00AE60B0">
        <w:t xml:space="preserve"> the following questions in the spaces provided below</w:t>
      </w:r>
      <w:r w:rsidR="006F1014">
        <w:t xml:space="preserve">. </w:t>
      </w:r>
      <w:r w:rsidRPr="00AE60B0">
        <w:t>My goal is to improve the course while you are still taking it</w:t>
      </w:r>
      <w:r w:rsidR="00896BE7" w:rsidRPr="00AE60B0">
        <w:t>,</w:t>
      </w:r>
      <w:r w:rsidRPr="00AE60B0">
        <w:t xml:space="preserve"> and your constructive feedback will help guide my efforts.</w:t>
      </w:r>
      <w:r w:rsidR="00AE60B0" w:rsidRPr="00AE60B0">
        <w:t xml:space="preserve"> </w:t>
      </w:r>
    </w:p>
    <w:p w14:paraId="61299632" w14:textId="77777777" w:rsidR="00267893" w:rsidRDefault="00267893" w:rsidP="0026789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10"/>
      </w:tblGrid>
      <w:tr w:rsidR="00920203" w14:paraId="3E5AF976" w14:textId="77777777" w:rsidTr="005E658F">
        <w:tc>
          <w:tcPr>
            <w:tcW w:w="97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E60BAF" w14:textId="2F974815" w:rsidR="00920203" w:rsidRDefault="00920203" w:rsidP="00920203">
            <w:pPr>
              <w:pStyle w:val="ListParagraph"/>
              <w:numPr>
                <w:ilvl w:val="0"/>
                <w:numId w:val="13"/>
              </w:numPr>
            </w:pPr>
            <w:r w:rsidRPr="00267893">
              <w:t>What are the three greatest strengths of this course?</w:t>
            </w:r>
          </w:p>
        </w:tc>
      </w:tr>
      <w:tr w:rsidR="00920203" w14:paraId="656C8682" w14:textId="77777777" w:rsidTr="00D75C36">
        <w:trPr>
          <w:trHeight w:val="864"/>
        </w:trPr>
        <w:tc>
          <w:tcPr>
            <w:tcW w:w="9710" w:type="dxa"/>
            <w:tcBorders>
              <w:top w:val="single" w:sz="4" w:space="0" w:color="auto"/>
            </w:tcBorders>
          </w:tcPr>
          <w:p w14:paraId="4321093F" w14:textId="77777777" w:rsidR="00920203" w:rsidRDefault="00920203" w:rsidP="00920203"/>
        </w:tc>
      </w:tr>
    </w:tbl>
    <w:p w14:paraId="1E0CAFB0" w14:textId="77777777" w:rsidR="005E658F" w:rsidRDefault="005E658F" w:rsidP="005E658F"/>
    <w:p w14:paraId="33FB268D" w14:textId="77777777" w:rsidR="00D75C36" w:rsidRDefault="00D75C36" w:rsidP="005E658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10"/>
      </w:tblGrid>
      <w:tr w:rsidR="005E658F" w14:paraId="4D348C10" w14:textId="77777777" w:rsidTr="00EB4163">
        <w:tc>
          <w:tcPr>
            <w:tcW w:w="97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BCB339" w14:textId="0F4B0F3F" w:rsidR="005E658F" w:rsidRDefault="005B50A3" w:rsidP="00EB4163">
            <w:pPr>
              <w:pStyle w:val="ListParagraph"/>
              <w:numPr>
                <w:ilvl w:val="0"/>
                <w:numId w:val="13"/>
              </w:numPr>
            </w:pPr>
            <w:r w:rsidRPr="005B50A3">
              <w:t>What are the three most important quality improvements that can be made to this course?</w:t>
            </w:r>
          </w:p>
        </w:tc>
      </w:tr>
      <w:tr w:rsidR="005E658F" w14:paraId="1436DE59" w14:textId="77777777" w:rsidTr="00D75C36">
        <w:trPr>
          <w:trHeight w:val="864"/>
        </w:trPr>
        <w:tc>
          <w:tcPr>
            <w:tcW w:w="9710" w:type="dxa"/>
            <w:tcBorders>
              <w:top w:val="single" w:sz="4" w:space="0" w:color="auto"/>
            </w:tcBorders>
          </w:tcPr>
          <w:p w14:paraId="73EE3367" w14:textId="77777777" w:rsidR="005E658F" w:rsidRDefault="005E658F" w:rsidP="00EB4163"/>
        </w:tc>
      </w:tr>
    </w:tbl>
    <w:p w14:paraId="279D37B8" w14:textId="77777777" w:rsidR="00D75C36" w:rsidRDefault="00D75C36" w:rsidP="00D75C3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10"/>
      </w:tblGrid>
      <w:tr w:rsidR="00D75C36" w14:paraId="2B5FD37A" w14:textId="77777777" w:rsidTr="00EB4163">
        <w:tc>
          <w:tcPr>
            <w:tcW w:w="97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6F56BF" w14:textId="04AABF1C" w:rsidR="00D75C36" w:rsidRDefault="005B50A3" w:rsidP="00EB4163">
            <w:pPr>
              <w:pStyle w:val="ListParagraph"/>
              <w:numPr>
                <w:ilvl w:val="0"/>
                <w:numId w:val="13"/>
              </w:numPr>
            </w:pPr>
            <w:r w:rsidRPr="005B50A3">
              <w:t>What are the three most significant insights that you have made during the course thus far?</w:t>
            </w:r>
          </w:p>
        </w:tc>
      </w:tr>
      <w:tr w:rsidR="00D75C36" w14:paraId="4A392C31" w14:textId="77777777" w:rsidTr="00D75C36">
        <w:trPr>
          <w:trHeight w:val="864"/>
        </w:trPr>
        <w:tc>
          <w:tcPr>
            <w:tcW w:w="9710" w:type="dxa"/>
            <w:tcBorders>
              <w:top w:val="single" w:sz="4" w:space="0" w:color="auto"/>
            </w:tcBorders>
          </w:tcPr>
          <w:p w14:paraId="1640ACFD" w14:textId="77777777" w:rsidR="00D75C36" w:rsidRDefault="00D75C36" w:rsidP="00EB4163"/>
        </w:tc>
      </w:tr>
    </w:tbl>
    <w:p w14:paraId="0E613C2E" w14:textId="77777777" w:rsidR="00D75C36" w:rsidRDefault="00D75C36" w:rsidP="00D75C3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10"/>
      </w:tblGrid>
      <w:tr w:rsidR="00D75C36" w14:paraId="318BB56E" w14:textId="77777777" w:rsidTr="00EB4163">
        <w:tc>
          <w:tcPr>
            <w:tcW w:w="97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4E6529" w14:textId="1F9A8D6E" w:rsidR="00D75C36" w:rsidRDefault="0018467E" w:rsidP="00EB4163">
            <w:pPr>
              <w:pStyle w:val="ListParagraph"/>
              <w:numPr>
                <w:ilvl w:val="0"/>
                <w:numId w:val="13"/>
              </w:numPr>
            </w:pPr>
            <w:r w:rsidRPr="0018467E">
              <w:t>Which personal goal(s) are currently being met? Identify outcomes that support this assessment.</w:t>
            </w:r>
          </w:p>
        </w:tc>
      </w:tr>
      <w:tr w:rsidR="00D75C36" w14:paraId="636AC32C" w14:textId="77777777" w:rsidTr="00D75C36">
        <w:trPr>
          <w:trHeight w:val="864"/>
        </w:trPr>
        <w:tc>
          <w:tcPr>
            <w:tcW w:w="9710" w:type="dxa"/>
            <w:tcBorders>
              <w:top w:val="single" w:sz="4" w:space="0" w:color="auto"/>
            </w:tcBorders>
          </w:tcPr>
          <w:p w14:paraId="57BC0724" w14:textId="77777777" w:rsidR="00D75C36" w:rsidRDefault="00D75C36" w:rsidP="00EB4163"/>
        </w:tc>
      </w:tr>
    </w:tbl>
    <w:p w14:paraId="11CE59AF" w14:textId="77777777" w:rsidR="00D75C36" w:rsidRDefault="00D75C36" w:rsidP="00D75C3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10"/>
      </w:tblGrid>
      <w:tr w:rsidR="00D75C36" w14:paraId="7CDF92F0" w14:textId="77777777" w:rsidTr="00EB4163">
        <w:tc>
          <w:tcPr>
            <w:tcW w:w="97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535B3A" w14:textId="57CB525E" w:rsidR="00D75C36" w:rsidRDefault="0018467E" w:rsidP="00EB4163">
            <w:pPr>
              <w:pStyle w:val="ListParagraph"/>
              <w:numPr>
                <w:ilvl w:val="0"/>
                <w:numId w:val="13"/>
              </w:numPr>
            </w:pPr>
            <w:r w:rsidRPr="0018467E">
              <w:t>What can you do to make sure that these goals are met by the end of the quarter?</w:t>
            </w:r>
          </w:p>
        </w:tc>
      </w:tr>
      <w:tr w:rsidR="00D75C36" w14:paraId="4847F20F" w14:textId="77777777" w:rsidTr="00D75C36">
        <w:trPr>
          <w:trHeight w:val="864"/>
        </w:trPr>
        <w:tc>
          <w:tcPr>
            <w:tcW w:w="9710" w:type="dxa"/>
            <w:tcBorders>
              <w:top w:val="single" w:sz="4" w:space="0" w:color="auto"/>
            </w:tcBorders>
          </w:tcPr>
          <w:p w14:paraId="2814FD58" w14:textId="77777777" w:rsidR="00D75C36" w:rsidRDefault="00D75C36" w:rsidP="00EB4163"/>
        </w:tc>
      </w:tr>
    </w:tbl>
    <w:p w14:paraId="2992A6CC" w14:textId="77777777" w:rsidR="00D75C36" w:rsidRDefault="00D75C36" w:rsidP="00D75C3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10"/>
      </w:tblGrid>
      <w:tr w:rsidR="00D75C36" w14:paraId="2E6052E4" w14:textId="77777777" w:rsidTr="00EB4163">
        <w:tc>
          <w:tcPr>
            <w:tcW w:w="97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15B8D2" w14:textId="64322FDF" w:rsidR="00D75C36" w:rsidRDefault="0018467E" w:rsidP="00D75C36">
            <w:pPr>
              <w:pStyle w:val="ListParagraph"/>
              <w:numPr>
                <w:ilvl w:val="0"/>
                <w:numId w:val="13"/>
              </w:numPr>
            </w:pPr>
            <w:r w:rsidRPr="0018467E">
              <w:t>What can the instructor do to help you meet these goals?</w:t>
            </w:r>
          </w:p>
        </w:tc>
      </w:tr>
      <w:tr w:rsidR="00D75C36" w14:paraId="27B2E22D" w14:textId="77777777" w:rsidTr="00E92D05">
        <w:trPr>
          <w:trHeight w:val="864"/>
        </w:trPr>
        <w:tc>
          <w:tcPr>
            <w:tcW w:w="9710" w:type="dxa"/>
            <w:tcBorders>
              <w:top w:val="single" w:sz="4" w:space="0" w:color="auto"/>
            </w:tcBorders>
          </w:tcPr>
          <w:p w14:paraId="4058BF62" w14:textId="77777777" w:rsidR="00D75C36" w:rsidRDefault="00D75C36" w:rsidP="00EB4163"/>
        </w:tc>
      </w:tr>
    </w:tbl>
    <w:p w14:paraId="427A07C7" w14:textId="77777777" w:rsidR="006F1014" w:rsidRDefault="006F1014" w:rsidP="00267893"/>
    <w:p w14:paraId="6BC02790" w14:textId="175DD608" w:rsidR="007628F9" w:rsidRDefault="00267893" w:rsidP="008767CE">
      <w:r w:rsidRPr="00267893">
        <w:t>Adapted from materials developed by Dr Vicky Minderhout, Seattle University</w:t>
      </w:r>
    </w:p>
    <w:sectPr w:rsidR="007628F9" w:rsidSect="0051140C">
      <w:headerReference w:type="default" r:id="rId11"/>
      <w:footerReference w:type="default" r:id="rId12"/>
      <w:headerReference w:type="first" r:id="rId13"/>
      <w:type w:val="continuous"/>
      <w:pgSz w:w="12240" w:h="15840"/>
      <w:pgMar w:top="720" w:right="108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4F425" w14:textId="77777777" w:rsidR="00CE2E82" w:rsidRDefault="00CE2E82" w:rsidP="009A6E82">
      <w:r>
        <w:separator/>
      </w:r>
    </w:p>
  </w:endnote>
  <w:endnote w:type="continuationSeparator" w:id="0">
    <w:p w14:paraId="004AE2FC" w14:textId="77777777" w:rsidR="00CE2E82" w:rsidRDefault="00CE2E82" w:rsidP="009A6E82">
      <w:r>
        <w:continuationSeparator/>
      </w:r>
    </w:p>
  </w:endnote>
  <w:endnote w:type="continuationNotice" w:id="1">
    <w:p w14:paraId="1BF481E2" w14:textId="77777777" w:rsidR="00CE2E82" w:rsidRDefault="00CE2E8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altName w:val="Rockwell"/>
    <w:panose1 w:val="020606030202050204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6D2D4" w14:textId="77777777" w:rsidR="008821F0" w:rsidRDefault="004B20DF" w:rsidP="00895026">
    <w:pPr>
      <w:pStyle w:val="Footer"/>
      <w:tabs>
        <w:tab w:val="clear" w:pos="9360"/>
        <w:tab w:val="right" w:pos="9720"/>
      </w:tabs>
    </w:pPr>
    <w:r>
      <w:rPr>
        <w:rFonts w:ascii="Segoe UI Light" w:hAnsi="Segoe UI Light" w:cs="Segoe UI Light"/>
        <w:noProof/>
      </w:rPr>
      <w:drawing>
        <wp:anchor distT="0" distB="0" distL="114300" distR="114300" simplePos="0" relativeHeight="251658240" behindDoc="0" locked="0" layoutInCell="1" allowOverlap="1" wp14:anchorId="7E86C4CA" wp14:editId="1338867A">
          <wp:simplePos x="0" y="0"/>
          <wp:positionH relativeFrom="margin">
            <wp:posOffset>0</wp:posOffset>
          </wp:positionH>
          <wp:positionV relativeFrom="margin">
            <wp:posOffset>8682990</wp:posOffset>
          </wp:positionV>
          <wp:extent cx="2000250" cy="91440"/>
          <wp:effectExtent l="0" t="0" r="0" b="3810"/>
          <wp:wrapSquare wrapText="bothSides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29411"/>
                  <a:stretch/>
                </pic:blipFill>
                <pic:spPr bwMode="auto">
                  <a:xfrm>
                    <a:off x="0" y="0"/>
                    <a:ext cx="2000250" cy="914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  <w:r w:rsidR="00895026">
      <w:tab/>
    </w:r>
    <w:r w:rsidR="00895026">
      <w:tab/>
    </w:r>
    <w:sdt>
      <w:sdtPr>
        <w:id w:val="128129197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821F0">
          <w:fldChar w:fldCharType="begin"/>
        </w:r>
        <w:r w:rsidR="008821F0">
          <w:instrText xml:space="preserve"> PAGE   \* MERGEFORMAT </w:instrText>
        </w:r>
        <w:r w:rsidR="008821F0">
          <w:fldChar w:fldCharType="separate"/>
        </w:r>
        <w:r w:rsidR="00AA4715">
          <w:rPr>
            <w:noProof/>
          </w:rPr>
          <w:t>2</w:t>
        </w:r>
        <w:r w:rsidR="008821F0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D24FB" w14:textId="77777777" w:rsidR="00CE2E82" w:rsidRDefault="00CE2E82" w:rsidP="009A6E82">
      <w:r>
        <w:separator/>
      </w:r>
    </w:p>
  </w:footnote>
  <w:footnote w:type="continuationSeparator" w:id="0">
    <w:p w14:paraId="33B0E713" w14:textId="77777777" w:rsidR="00CE2E82" w:rsidRDefault="00CE2E82" w:rsidP="009A6E82">
      <w:r>
        <w:continuationSeparator/>
      </w:r>
    </w:p>
  </w:footnote>
  <w:footnote w:type="continuationNotice" w:id="1">
    <w:p w14:paraId="4D0CDB74" w14:textId="77777777" w:rsidR="00CE2E82" w:rsidRDefault="00CE2E8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AF8D1" w14:textId="77777777" w:rsidR="00C374B3" w:rsidRPr="008821F0" w:rsidRDefault="00662AE8" w:rsidP="00662AE8">
    <w:pPr>
      <w:tabs>
        <w:tab w:val="right" w:pos="9720"/>
      </w:tabs>
    </w:pPr>
    <w:r>
      <w:rPr>
        <w:noProof/>
      </w:rPr>
      <w:tab/>
    </w:r>
  </w:p>
  <w:p w14:paraId="3B684B42" w14:textId="77777777" w:rsidR="00EF36A9" w:rsidRDefault="00EF36A9" w:rsidP="009A6E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B9E9C" w14:textId="77777777" w:rsidR="0051140C" w:rsidRDefault="0051140C" w:rsidP="0051140C">
    <w:pPr>
      <w:pStyle w:val="Header"/>
      <w:tabs>
        <w:tab w:val="clear" w:pos="4680"/>
        <w:tab w:val="clear" w:pos="9360"/>
        <w:tab w:val="right" w:pos="9720"/>
      </w:tabs>
      <w:spacing w:line="240" w:lineRule="auto"/>
    </w:pPr>
    <w:r>
      <w:rPr>
        <w:noProof/>
      </w:rPr>
      <w:drawing>
        <wp:inline distT="0" distB="0" distL="0" distR="0" wp14:anchorId="7A8BAAFE" wp14:editId="5B2BC6B6">
          <wp:extent cx="2243847" cy="283836"/>
          <wp:effectExtent l="0" t="0" r="4445" b="0"/>
          <wp:docPr id="3" name="Picture 3" descr="Center for Faculty Develop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enter for Faculty Development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64" r="3714"/>
                  <a:stretch/>
                </pic:blipFill>
                <pic:spPr bwMode="auto">
                  <a:xfrm>
                    <a:off x="0" y="0"/>
                    <a:ext cx="2243919" cy="2838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39731872" wp14:editId="0F7DAF93">
          <wp:extent cx="1341056" cy="297815"/>
          <wp:effectExtent l="0" t="0" r="0" b="0"/>
          <wp:docPr id="4" name="Picture 4" descr="Seattle Univers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Seattle University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391" t="13703" r="9378" b="5263"/>
                  <a:stretch/>
                </pic:blipFill>
                <pic:spPr bwMode="auto">
                  <a:xfrm>
                    <a:off x="0" y="0"/>
                    <a:ext cx="1357438" cy="30145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7898"/>
    <w:multiLevelType w:val="hybridMultilevel"/>
    <w:tmpl w:val="6494D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16222"/>
    <w:multiLevelType w:val="hybridMultilevel"/>
    <w:tmpl w:val="DB0E5E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9F2CA3"/>
    <w:multiLevelType w:val="hybridMultilevel"/>
    <w:tmpl w:val="1ECAB6D4"/>
    <w:lvl w:ilvl="0" w:tplc="8BF2297E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2B3AE8"/>
    <w:multiLevelType w:val="hybridMultilevel"/>
    <w:tmpl w:val="1A1E57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253402"/>
    <w:multiLevelType w:val="hybridMultilevel"/>
    <w:tmpl w:val="192289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29593F"/>
    <w:multiLevelType w:val="hybridMultilevel"/>
    <w:tmpl w:val="1B76F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1A29BD"/>
    <w:multiLevelType w:val="hybridMultilevel"/>
    <w:tmpl w:val="FA58AC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395EF1"/>
    <w:multiLevelType w:val="hybridMultilevel"/>
    <w:tmpl w:val="84901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E767A0"/>
    <w:multiLevelType w:val="hybridMultilevel"/>
    <w:tmpl w:val="87DC8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CF4511"/>
    <w:multiLevelType w:val="hybridMultilevel"/>
    <w:tmpl w:val="B16A9A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1023C89"/>
    <w:multiLevelType w:val="hybridMultilevel"/>
    <w:tmpl w:val="4AB2E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DF035A"/>
    <w:multiLevelType w:val="hybridMultilevel"/>
    <w:tmpl w:val="AFFCDA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6556B05"/>
    <w:multiLevelType w:val="hybridMultilevel"/>
    <w:tmpl w:val="E410C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7078834">
    <w:abstractNumId w:val="0"/>
  </w:num>
  <w:num w:numId="2" w16cid:durableId="113182432">
    <w:abstractNumId w:val="7"/>
  </w:num>
  <w:num w:numId="3" w16cid:durableId="805508064">
    <w:abstractNumId w:val="11"/>
  </w:num>
  <w:num w:numId="4" w16cid:durableId="1303074663">
    <w:abstractNumId w:val="4"/>
  </w:num>
  <w:num w:numId="5" w16cid:durableId="2129202715">
    <w:abstractNumId w:val="3"/>
  </w:num>
  <w:num w:numId="6" w16cid:durableId="1820533869">
    <w:abstractNumId w:val="10"/>
  </w:num>
  <w:num w:numId="7" w16cid:durableId="2014523921">
    <w:abstractNumId w:val="2"/>
  </w:num>
  <w:num w:numId="8" w16cid:durableId="81605926">
    <w:abstractNumId w:val="12"/>
  </w:num>
  <w:num w:numId="9" w16cid:durableId="1676614855">
    <w:abstractNumId w:val="8"/>
  </w:num>
  <w:num w:numId="10" w16cid:durableId="1550192274">
    <w:abstractNumId w:val="9"/>
  </w:num>
  <w:num w:numId="11" w16cid:durableId="1419013478">
    <w:abstractNumId w:val="6"/>
  </w:num>
  <w:num w:numId="12" w16cid:durableId="1508665682">
    <w:abstractNumId w:val="5"/>
  </w:num>
  <w:num w:numId="13" w16cid:durableId="1442066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893"/>
    <w:rsid w:val="00000052"/>
    <w:rsid w:val="00036D4F"/>
    <w:rsid w:val="0004034A"/>
    <w:rsid w:val="000643E5"/>
    <w:rsid w:val="000A3D9E"/>
    <w:rsid w:val="000A6D11"/>
    <w:rsid w:val="000C6F9C"/>
    <w:rsid w:val="000E61B5"/>
    <w:rsid w:val="0010730A"/>
    <w:rsid w:val="00144F60"/>
    <w:rsid w:val="00145255"/>
    <w:rsid w:val="001500C1"/>
    <w:rsid w:val="00167083"/>
    <w:rsid w:val="0018467E"/>
    <w:rsid w:val="00184A6A"/>
    <w:rsid w:val="001930F5"/>
    <w:rsid w:val="001A6112"/>
    <w:rsid w:val="001E4844"/>
    <w:rsid w:val="001F5031"/>
    <w:rsid w:val="002305BC"/>
    <w:rsid w:val="00245FF2"/>
    <w:rsid w:val="00267893"/>
    <w:rsid w:val="002766A3"/>
    <w:rsid w:val="0028712A"/>
    <w:rsid w:val="002A112A"/>
    <w:rsid w:val="002A6296"/>
    <w:rsid w:val="002B02A3"/>
    <w:rsid w:val="002C191D"/>
    <w:rsid w:val="002E3314"/>
    <w:rsid w:val="00314850"/>
    <w:rsid w:val="003348A5"/>
    <w:rsid w:val="00350F79"/>
    <w:rsid w:val="0035739F"/>
    <w:rsid w:val="00370662"/>
    <w:rsid w:val="00372249"/>
    <w:rsid w:val="00381AE9"/>
    <w:rsid w:val="003909F7"/>
    <w:rsid w:val="003C1DC5"/>
    <w:rsid w:val="003D29D9"/>
    <w:rsid w:val="00403C68"/>
    <w:rsid w:val="00431089"/>
    <w:rsid w:val="00474133"/>
    <w:rsid w:val="004945DC"/>
    <w:rsid w:val="004A4D3B"/>
    <w:rsid w:val="004B1C24"/>
    <w:rsid w:val="004B20DF"/>
    <w:rsid w:val="004C4E1A"/>
    <w:rsid w:val="004D373E"/>
    <w:rsid w:val="004F0F65"/>
    <w:rsid w:val="0050649D"/>
    <w:rsid w:val="0051140C"/>
    <w:rsid w:val="005354E7"/>
    <w:rsid w:val="00543FB2"/>
    <w:rsid w:val="0055218A"/>
    <w:rsid w:val="00575594"/>
    <w:rsid w:val="00591A15"/>
    <w:rsid w:val="005946C4"/>
    <w:rsid w:val="005A2A0A"/>
    <w:rsid w:val="005B50A3"/>
    <w:rsid w:val="005E658F"/>
    <w:rsid w:val="005E77A4"/>
    <w:rsid w:val="00615734"/>
    <w:rsid w:val="006201C9"/>
    <w:rsid w:val="00635E23"/>
    <w:rsid w:val="00662AE8"/>
    <w:rsid w:val="00665131"/>
    <w:rsid w:val="0067444E"/>
    <w:rsid w:val="0067739C"/>
    <w:rsid w:val="00683D31"/>
    <w:rsid w:val="006A1B85"/>
    <w:rsid w:val="006A2420"/>
    <w:rsid w:val="006A45B9"/>
    <w:rsid w:val="006C5327"/>
    <w:rsid w:val="006D4DE3"/>
    <w:rsid w:val="006E00FB"/>
    <w:rsid w:val="006F1014"/>
    <w:rsid w:val="007170E1"/>
    <w:rsid w:val="00740A73"/>
    <w:rsid w:val="00746DB4"/>
    <w:rsid w:val="00755796"/>
    <w:rsid w:val="00755EDF"/>
    <w:rsid w:val="007628F9"/>
    <w:rsid w:val="0076707C"/>
    <w:rsid w:val="00774F6D"/>
    <w:rsid w:val="0078652A"/>
    <w:rsid w:val="007A46D7"/>
    <w:rsid w:val="00801A04"/>
    <w:rsid w:val="008077CA"/>
    <w:rsid w:val="008407DB"/>
    <w:rsid w:val="00841CCE"/>
    <w:rsid w:val="00843C0D"/>
    <w:rsid w:val="008767CE"/>
    <w:rsid w:val="008821F0"/>
    <w:rsid w:val="00886525"/>
    <w:rsid w:val="0089314F"/>
    <w:rsid w:val="00895026"/>
    <w:rsid w:val="00895B0B"/>
    <w:rsid w:val="00896BE7"/>
    <w:rsid w:val="008A22CF"/>
    <w:rsid w:val="008B3DAE"/>
    <w:rsid w:val="008C1813"/>
    <w:rsid w:val="008C3C63"/>
    <w:rsid w:val="008E47AC"/>
    <w:rsid w:val="008F36F6"/>
    <w:rsid w:val="00920203"/>
    <w:rsid w:val="00943FFD"/>
    <w:rsid w:val="00964AD6"/>
    <w:rsid w:val="00966E98"/>
    <w:rsid w:val="009678BB"/>
    <w:rsid w:val="009837A9"/>
    <w:rsid w:val="00985494"/>
    <w:rsid w:val="009A1E1E"/>
    <w:rsid w:val="009A6E82"/>
    <w:rsid w:val="009D7E4C"/>
    <w:rsid w:val="009E411D"/>
    <w:rsid w:val="00A16FDE"/>
    <w:rsid w:val="00A4138D"/>
    <w:rsid w:val="00A420F2"/>
    <w:rsid w:val="00A834AE"/>
    <w:rsid w:val="00A9097A"/>
    <w:rsid w:val="00AA4715"/>
    <w:rsid w:val="00AE60B0"/>
    <w:rsid w:val="00AF6B4D"/>
    <w:rsid w:val="00B32BEA"/>
    <w:rsid w:val="00B579E1"/>
    <w:rsid w:val="00B610D3"/>
    <w:rsid w:val="00B67125"/>
    <w:rsid w:val="00B702DC"/>
    <w:rsid w:val="00B762AD"/>
    <w:rsid w:val="00B97741"/>
    <w:rsid w:val="00BE2802"/>
    <w:rsid w:val="00C16CF0"/>
    <w:rsid w:val="00C374B3"/>
    <w:rsid w:val="00C47604"/>
    <w:rsid w:val="00C51317"/>
    <w:rsid w:val="00C83173"/>
    <w:rsid w:val="00C87F53"/>
    <w:rsid w:val="00C9071D"/>
    <w:rsid w:val="00CD2198"/>
    <w:rsid w:val="00CE2C50"/>
    <w:rsid w:val="00CE2E82"/>
    <w:rsid w:val="00D35D96"/>
    <w:rsid w:val="00D537D3"/>
    <w:rsid w:val="00D603A1"/>
    <w:rsid w:val="00D75C36"/>
    <w:rsid w:val="00D846B8"/>
    <w:rsid w:val="00D95301"/>
    <w:rsid w:val="00DB07C2"/>
    <w:rsid w:val="00DC0CFA"/>
    <w:rsid w:val="00DC3706"/>
    <w:rsid w:val="00DD0B19"/>
    <w:rsid w:val="00DD2F00"/>
    <w:rsid w:val="00E16562"/>
    <w:rsid w:val="00E225E4"/>
    <w:rsid w:val="00E651E6"/>
    <w:rsid w:val="00E92D05"/>
    <w:rsid w:val="00EA206B"/>
    <w:rsid w:val="00EA72DA"/>
    <w:rsid w:val="00EC2703"/>
    <w:rsid w:val="00ED2518"/>
    <w:rsid w:val="00EF36A9"/>
    <w:rsid w:val="00F04096"/>
    <w:rsid w:val="00F133F1"/>
    <w:rsid w:val="00F35081"/>
    <w:rsid w:val="00F367F1"/>
    <w:rsid w:val="00F8185C"/>
    <w:rsid w:val="00FC344F"/>
    <w:rsid w:val="00FF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FEC5C6"/>
  <w15:chartTrackingRefBased/>
  <w15:docId w15:val="{EBA5961D-02BA-4C2B-873C-CE50C6560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E82"/>
    <w:pPr>
      <w:spacing w:after="0" w:line="300" w:lineRule="exact"/>
    </w:pPr>
    <w:rPr>
      <w:rFonts w:ascii="Segoe UI" w:hAnsi="Segoe UI" w:cs="Segoe UI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6296"/>
    <w:pPr>
      <w:keepNext/>
      <w:keepLines/>
      <w:spacing w:line="240" w:lineRule="auto"/>
      <w:outlineLvl w:val="0"/>
    </w:pPr>
    <w:rPr>
      <w:rFonts w:ascii="Segoe UI Semilight" w:eastAsiaTheme="majorEastAsia" w:hAnsi="Segoe UI Semilight" w:cs="Segoe UI Semilight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6E82"/>
    <w:pPr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CE"/>
    <w:pPr>
      <w:outlineLvl w:val="2"/>
    </w:pPr>
    <w:rPr>
      <w:cap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651E6"/>
    <w:pPr>
      <w:outlineLvl w:val="3"/>
    </w:pPr>
    <w:rPr>
      <w:i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32BE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7F000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6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F36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36A9"/>
  </w:style>
  <w:style w:type="paragraph" w:styleId="Footer">
    <w:name w:val="footer"/>
    <w:basedOn w:val="Normal"/>
    <w:link w:val="FooterChar"/>
    <w:uiPriority w:val="99"/>
    <w:unhideWhenUsed/>
    <w:rsid w:val="00EF36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36A9"/>
  </w:style>
  <w:style w:type="paragraph" w:styleId="ListParagraph">
    <w:name w:val="List Paragraph"/>
    <w:basedOn w:val="Normal"/>
    <w:uiPriority w:val="34"/>
    <w:qFormat/>
    <w:rsid w:val="00381AE9"/>
    <w:pPr>
      <w:numPr>
        <w:numId w:val="7"/>
      </w:num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EA206B"/>
    <w:pPr>
      <w:tabs>
        <w:tab w:val="left" w:pos="3075"/>
      </w:tabs>
      <w:spacing w:line="240" w:lineRule="auto"/>
    </w:pPr>
    <w:rPr>
      <w:rFonts w:ascii="Segoe UI Light" w:hAnsi="Segoe UI Light"/>
      <w:sz w:val="48"/>
    </w:rPr>
  </w:style>
  <w:style w:type="character" w:customStyle="1" w:styleId="TitleChar">
    <w:name w:val="Title Char"/>
    <w:basedOn w:val="DefaultParagraphFont"/>
    <w:link w:val="Title"/>
    <w:uiPriority w:val="10"/>
    <w:rsid w:val="00EA206B"/>
    <w:rPr>
      <w:rFonts w:ascii="Segoe UI Light" w:hAnsi="Segoe UI Light" w:cs="Segoe UI"/>
      <w:sz w:val="48"/>
    </w:rPr>
  </w:style>
  <w:style w:type="character" w:customStyle="1" w:styleId="Heading1Char">
    <w:name w:val="Heading 1 Char"/>
    <w:basedOn w:val="DefaultParagraphFont"/>
    <w:link w:val="Heading1"/>
    <w:uiPriority w:val="9"/>
    <w:rsid w:val="002A6296"/>
    <w:rPr>
      <w:rFonts w:ascii="Segoe UI Semilight" w:eastAsiaTheme="majorEastAsia" w:hAnsi="Segoe UI Semilight" w:cs="Segoe UI Semilight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A6E82"/>
    <w:rPr>
      <w:rFonts w:ascii="Segoe UI" w:hAnsi="Segoe UI" w:cs="Segoe UI"/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841CCE"/>
    <w:rPr>
      <w:rFonts w:ascii="Segoe UI" w:hAnsi="Segoe UI" w:cs="Segoe UI"/>
      <w:caps/>
    </w:rPr>
  </w:style>
  <w:style w:type="character" w:styleId="Emphasis">
    <w:name w:val="Emphasis"/>
    <w:uiPriority w:val="20"/>
    <w:qFormat/>
    <w:rsid w:val="00985494"/>
    <w:rPr>
      <w:rFonts w:ascii="Rockwell" w:hAnsi="Rockwell"/>
    </w:rPr>
  </w:style>
  <w:style w:type="character" w:customStyle="1" w:styleId="Heading4Char">
    <w:name w:val="Heading 4 Char"/>
    <w:basedOn w:val="DefaultParagraphFont"/>
    <w:link w:val="Heading4"/>
    <w:uiPriority w:val="9"/>
    <w:rsid w:val="00E651E6"/>
    <w:rPr>
      <w:rFonts w:ascii="Segoe UI" w:hAnsi="Segoe UI" w:cs="Segoe UI"/>
      <w:i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E651E6"/>
    <w:pPr>
      <w:ind w:left="720"/>
    </w:pPr>
    <w:rPr>
      <w:rFonts w:ascii="Rockwell" w:hAnsi="Rockwell"/>
    </w:rPr>
  </w:style>
  <w:style w:type="character" w:customStyle="1" w:styleId="QuoteChar">
    <w:name w:val="Quote Char"/>
    <w:basedOn w:val="DefaultParagraphFont"/>
    <w:link w:val="Quote"/>
    <w:uiPriority w:val="29"/>
    <w:rsid w:val="00E651E6"/>
    <w:rPr>
      <w:rFonts w:ascii="Rockwell" w:hAnsi="Rockwell" w:cs="Segoe UI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B32BEA"/>
    <w:rPr>
      <w:rFonts w:asciiTheme="majorHAnsi" w:eastAsiaTheme="majorEastAsia" w:hAnsiTheme="majorHAnsi" w:cstheme="majorBidi"/>
      <w:color w:val="7F0000" w:themeColor="accent1" w:themeShade="BF"/>
      <w:sz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1E1E"/>
    <w:rPr>
      <w:spacing w:val="20"/>
    </w:rPr>
  </w:style>
  <w:style w:type="character" w:customStyle="1" w:styleId="SubtitleChar">
    <w:name w:val="Subtitle Char"/>
    <w:basedOn w:val="DefaultParagraphFont"/>
    <w:link w:val="Subtitle"/>
    <w:uiPriority w:val="11"/>
    <w:rsid w:val="009A1E1E"/>
    <w:rPr>
      <w:rFonts w:ascii="Segoe UI" w:hAnsi="Segoe UI" w:cs="Segoe UI"/>
      <w:spacing w:val="20"/>
      <w:sz w:val="20"/>
    </w:rPr>
  </w:style>
  <w:style w:type="paragraph" w:styleId="NoSpacing">
    <w:name w:val="No Spacing"/>
    <w:uiPriority w:val="1"/>
    <w:qFormat/>
    <w:rsid w:val="0076707C"/>
    <w:pPr>
      <w:spacing w:after="0" w:line="240" w:lineRule="auto"/>
    </w:pPr>
    <w:rPr>
      <w:rFonts w:ascii="Segoe UI" w:hAnsi="Segoe UI" w:cs="Segoe UI"/>
      <w:sz w:val="20"/>
    </w:rPr>
  </w:style>
  <w:style w:type="character" w:styleId="Hyperlink">
    <w:name w:val="Hyperlink"/>
    <w:basedOn w:val="DefaultParagraphFont"/>
    <w:uiPriority w:val="99"/>
    <w:unhideWhenUsed/>
    <w:rsid w:val="00B6712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C34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344F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344F"/>
    <w:rPr>
      <w:rFonts w:ascii="Segoe UI" w:hAnsi="Segoe UI" w:cs="Segoe U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34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344F"/>
    <w:rPr>
      <w:rFonts w:ascii="Segoe UI" w:hAnsi="Segoe UI" w:cs="Segoe UI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FC344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5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tonj\OneDrive%20-%20Seattle%20University\Documents%20-%20Center%20for%20Faculty%20Development\ZZ_CFD%20one-line%20heading%20-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SU 2014 brand">
      <a:dk1>
        <a:srgbClr val="393839"/>
      </a:dk1>
      <a:lt1>
        <a:sysClr val="window" lastClr="FFFFFF"/>
      </a:lt1>
      <a:dk2>
        <a:srgbClr val="00245D"/>
      </a:dk2>
      <a:lt2>
        <a:srgbClr val="FFF7EC"/>
      </a:lt2>
      <a:accent1>
        <a:srgbClr val="AA0000"/>
      </a:accent1>
      <a:accent2>
        <a:srgbClr val="EF4135"/>
      </a:accent2>
      <a:accent3>
        <a:srgbClr val="47C3D3"/>
      </a:accent3>
      <a:accent4>
        <a:srgbClr val="FDB913"/>
      </a:accent4>
      <a:accent5>
        <a:srgbClr val="6CB33F"/>
      </a:accent5>
      <a:accent6>
        <a:srgbClr val="009B7A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5b4368-8537-467f-9ed7-1cb807c9173a" xsi:nil="true"/>
    <lcf76f155ced4ddcb4097134ff3c332f xmlns="17371c6e-43e4-41f4-96d1-0773d44bb86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A8E7D7EAEB143ACA84076A53C5632" ma:contentTypeVersion="18" ma:contentTypeDescription="Create a new document." ma:contentTypeScope="" ma:versionID="b5adfdd8b5d5eb9a72f4e0cfe9a6a99f">
  <xsd:schema xmlns:xsd="http://www.w3.org/2001/XMLSchema" xmlns:xs="http://www.w3.org/2001/XMLSchema" xmlns:p="http://schemas.microsoft.com/office/2006/metadata/properties" xmlns:ns2="17371c6e-43e4-41f4-96d1-0773d44bb864" xmlns:ns3="7f5b4368-8537-467f-9ed7-1cb807c9173a" targetNamespace="http://schemas.microsoft.com/office/2006/metadata/properties" ma:root="true" ma:fieldsID="c0fb225df8b8d883888be533025f9938" ns2:_="" ns3:_="">
    <xsd:import namespace="17371c6e-43e4-41f4-96d1-0773d44bb864"/>
    <xsd:import namespace="7f5b4368-8537-467f-9ed7-1cb807c917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71c6e-43e4-41f4-96d1-0773d44bb8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6cb9138-4e5c-4f96-9d77-c435c3151f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5b4368-8537-467f-9ed7-1cb807c9173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41d7224-287d-448f-8d3c-1c7ec0276634}" ma:internalName="TaxCatchAll" ma:showField="CatchAllData" ma:web="7f5b4368-8537-467f-9ed7-1cb807c917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4507F3-3F10-4682-913F-A9076F02C9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16DA8A-F127-41A1-8867-AE7E9A7E94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C9F28A-B82B-43F6-A566-B16508848C2F}">
  <ds:schemaRefs>
    <ds:schemaRef ds:uri="http://schemas.microsoft.com/office/2006/metadata/properties"/>
    <ds:schemaRef ds:uri="http://schemas.microsoft.com/office/infopath/2007/PartnerControls"/>
    <ds:schemaRef ds:uri="7f5b4368-8537-467f-9ed7-1cb807c9173a"/>
    <ds:schemaRef ds:uri="17371c6e-43e4-41f4-96d1-0773d44bb864"/>
  </ds:schemaRefs>
</ds:datastoreItem>
</file>

<file path=customXml/itemProps4.xml><?xml version="1.0" encoding="utf-8"?>
<ds:datastoreItem xmlns:ds="http://schemas.openxmlformats.org/officeDocument/2006/customXml" ds:itemID="{EBB2AFCA-63CF-4FBF-AD40-AC6C12E5E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371c6e-43e4-41f4-96d1-0773d44bb864"/>
    <ds:schemaRef ds:uri="7f5b4368-8537-467f-9ed7-1cb807c917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c10e052-b01c-4849-9967-ee7ec74fc9d8}" enabled="0" method="" siteId="{bc10e052-b01c-4849-9967-ee7ec74fc9d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ZZ_CFD one-line heading - Word template</Template>
  <TotalTime>23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Seattle University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Neton</dc:creator>
  <cp:keywords/>
  <dc:description/>
  <cp:lastModifiedBy>David Green</cp:lastModifiedBy>
  <cp:revision>20</cp:revision>
  <dcterms:created xsi:type="dcterms:W3CDTF">2025-04-30T21:25:00Z</dcterms:created>
  <dcterms:modified xsi:type="dcterms:W3CDTF">2025-10-28T14:05:00Z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0x010100AF3A8E7D7EAEB143ACA84076A53C5632</vt:lpwstr>
  </property>
  <property fmtid="{D5CDD505-2E9C-101B-9397-08002B2CF9AE}" pid="3" name="MediaServiceImageTags">
    <vt:lpwstr/>
  </property>
</Properties>
</file>